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A5" w:rsidRPr="00AC7D6E" w:rsidRDefault="00250DA5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 w:rsidRPr="00AC7D6E">
        <w:rPr>
          <w:b/>
          <w:bCs/>
          <w:sz w:val="18"/>
          <w:szCs w:val="18"/>
        </w:rPr>
        <w:t>ΑΡΙΣΤΟΤΕΛΕΙΟ ΠΑΝΕΠΙΣΤΗΜΙΟ</w:t>
      </w:r>
    </w:p>
    <w:p w:rsidR="00250DA5" w:rsidRPr="00AC7D6E" w:rsidRDefault="00250DA5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pt;margin-top:1.7pt;width:156pt;height:32.95pt;z-index:251657728;visibility:visible">
            <v:textbox>
              <w:txbxContent>
                <w:p w:rsidR="00250DA5" w:rsidRDefault="00250DA5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250DA5" w:rsidRDefault="00250DA5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AC7D6E">
        <w:rPr>
          <w:b/>
          <w:bCs/>
          <w:sz w:val="18"/>
          <w:szCs w:val="18"/>
        </w:rPr>
        <w:t>ΩΤΟΡΙΝΟΛΑΡΥΓΓΟΛΟΓΙΚΗ ΚΛΙΝΙΚΗ</w:t>
      </w:r>
    </w:p>
    <w:p w:rsidR="00250DA5" w:rsidRPr="00AC7D6E" w:rsidRDefault="00250DA5" w:rsidP="00C774D6">
      <w:pPr>
        <w:pStyle w:val="Header"/>
        <w:tabs>
          <w:tab w:val="clear" w:pos="4153"/>
          <w:tab w:val="center" w:pos="-3000"/>
        </w:tabs>
        <w:ind w:right="4838"/>
        <w:jc w:val="center"/>
        <w:rPr>
          <w:b/>
          <w:bCs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7" type="#_x0000_t75" alt="auth1" style="position:absolute;left:0;text-align:left;margin-left:-54pt;margin-top:6.3pt;width:75.45pt;height:78.85pt;z-index:251656704;visibility:visible">
            <v:imagedata r:id="rId4" o:title="" croptop="600f" cropbottom="48410f" cropleft="8589f" cropright="34757f"/>
          </v:shape>
        </w:pict>
      </w:r>
      <w:r w:rsidRPr="00AC7D6E">
        <w:rPr>
          <w:b/>
          <w:bCs/>
          <w:sz w:val="18"/>
          <w:szCs w:val="18"/>
        </w:rPr>
        <w:t>Διευθυντής: ο  Καθ. Κ.Μάρκου</w:t>
      </w:r>
    </w:p>
    <w:p w:rsidR="00250DA5" w:rsidRPr="00AC7D6E" w:rsidRDefault="00250DA5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 w:rsidRPr="00AC7D6E">
        <w:rPr>
          <w:b/>
          <w:bCs/>
          <w:sz w:val="18"/>
          <w:szCs w:val="18"/>
        </w:rPr>
        <w:t>Νοσοκομείο Παπαγεωργίου</w:t>
      </w:r>
    </w:p>
    <w:p w:rsidR="00250DA5" w:rsidRPr="00AC7D6E" w:rsidRDefault="00250DA5" w:rsidP="00C774D6">
      <w:pPr>
        <w:pStyle w:val="Header"/>
        <w:ind w:right="4838"/>
        <w:jc w:val="center"/>
        <w:rPr>
          <w:b/>
          <w:bCs/>
          <w:sz w:val="18"/>
          <w:szCs w:val="18"/>
        </w:rPr>
      </w:pPr>
      <w:r w:rsidRPr="00AC7D6E">
        <w:rPr>
          <w:b/>
          <w:bCs/>
          <w:sz w:val="18"/>
          <w:szCs w:val="18"/>
        </w:rPr>
        <w:t>56403 ΘΕΣΣΑΛΟΝΙΚΗ</w:t>
      </w:r>
    </w:p>
    <w:p w:rsidR="00250DA5" w:rsidRPr="00AC7D6E" w:rsidRDefault="00250DA5" w:rsidP="00C774D6">
      <w:pPr>
        <w:pStyle w:val="Header"/>
        <w:ind w:right="4838"/>
        <w:jc w:val="center"/>
        <w:rPr>
          <w:rFonts w:cs="Times New Roman"/>
          <w:sz w:val="18"/>
          <w:szCs w:val="18"/>
        </w:rPr>
      </w:pPr>
      <w:r w:rsidRPr="00AC7D6E">
        <w:rPr>
          <w:sz w:val="18"/>
          <w:szCs w:val="18"/>
        </w:rPr>
        <w:t xml:space="preserve">τηλ. 2313/ </w:t>
      </w:r>
      <w:r w:rsidRPr="00AC7D6E">
        <w:rPr>
          <w:b/>
          <w:bCs/>
          <w:sz w:val="18"/>
          <w:szCs w:val="18"/>
        </w:rPr>
        <w:t>323708</w:t>
      </w:r>
    </w:p>
    <w:p w:rsidR="00250DA5" w:rsidRPr="00AC7D6E" w:rsidRDefault="00250DA5" w:rsidP="00AC7D6E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AC7D6E">
        <w:rPr>
          <w:sz w:val="18"/>
          <w:szCs w:val="18"/>
          <w:lang w:val="fr-FR"/>
        </w:rPr>
        <w:t>Fax</w:t>
      </w:r>
      <w:r w:rsidRPr="00AC7D6E">
        <w:rPr>
          <w:sz w:val="18"/>
          <w:szCs w:val="18"/>
        </w:rPr>
        <w:t xml:space="preserve">: 2310/ </w:t>
      </w:r>
      <w:r w:rsidRPr="00AC7D6E">
        <w:rPr>
          <w:b/>
          <w:bCs/>
          <w:sz w:val="18"/>
          <w:szCs w:val="18"/>
        </w:rPr>
        <w:t>994925</w:t>
      </w:r>
    </w:p>
    <w:p w:rsidR="00250DA5" w:rsidRPr="00AC7D6E" w:rsidRDefault="00250DA5" w:rsidP="00AC7D6E">
      <w:pPr>
        <w:pStyle w:val="Header"/>
        <w:spacing w:line="360" w:lineRule="auto"/>
        <w:ind w:right="4838"/>
        <w:jc w:val="center"/>
        <w:rPr>
          <w:rFonts w:cs="Times New Roman"/>
          <w:b/>
          <w:bCs/>
          <w:sz w:val="18"/>
          <w:szCs w:val="18"/>
        </w:rPr>
      </w:pPr>
      <w:r w:rsidRPr="00AC7D6E">
        <w:rPr>
          <w:b/>
          <w:bCs/>
          <w:sz w:val="18"/>
          <w:szCs w:val="18"/>
        </w:rPr>
        <w:t xml:space="preserve">      </w:t>
      </w:r>
      <w:r w:rsidRPr="00AC7D6E">
        <w:rPr>
          <w:sz w:val="18"/>
          <w:szCs w:val="18"/>
          <w:lang w:val="it-IT"/>
        </w:rPr>
        <w:t xml:space="preserve">e-mail: </w:t>
      </w:r>
      <w:hyperlink r:id="rId5" w:history="1">
        <w:r w:rsidRPr="00AC7D6E">
          <w:rPr>
            <w:rStyle w:val="Hyperlink"/>
            <w:sz w:val="18"/>
            <w:szCs w:val="18"/>
            <w:lang w:val="it-IT"/>
          </w:rPr>
          <w:t>orl2@med.auth.gr</w:t>
        </w:r>
      </w:hyperlink>
    </w:p>
    <w:p w:rsidR="00250DA5" w:rsidRPr="00AC7D6E" w:rsidRDefault="00250DA5">
      <w:pPr>
        <w:rPr>
          <w:lang w:val="it-IT"/>
        </w:rPr>
      </w:pPr>
    </w:p>
    <w:p w:rsidR="00250DA5" w:rsidRPr="00AC7D6E" w:rsidRDefault="00250DA5">
      <w:pPr>
        <w:rPr>
          <w:lang w:val="it-IT"/>
        </w:rPr>
      </w:pPr>
      <w:r>
        <w:rPr>
          <w:noProof/>
        </w:rPr>
        <w:pict>
          <v:shape id="Text Box 5" o:spid="_x0000_s1028" type="#_x0000_t202" style="position:absolute;margin-left:-40.75pt;margin-top:14.5pt;width:486pt;height:45pt;z-index:251658752;visibility:visible">
            <v:textbox>
              <w:txbxContent>
                <w:p w:rsidR="00250DA5" w:rsidRPr="00AC7D6E" w:rsidRDefault="00250DA5" w:rsidP="00265006">
                  <w:pPr>
                    <w:rPr>
                      <w:b/>
                      <w:bCs/>
                    </w:rPr>
                  </w:pPr>
                  <w:r w:rsidRPr="00AC7D6E">
                    <w:rPr>
                      <w:b/>
                      <w:bCs/>
                    </w:rPr>
                    <w:t xml:space="preserve">Διδάσκων:      </w:t>
                  </w:r>
                  <w:r w:rsidRPr="00AC7D6E">
                    <w:t>Κωνσταντινίδης Ιορδάνης</w:t>
                  </w:r>
                  <w:r w:rsidRPr="00AC7D6E">
                    <w:rPr>
                      <w:b/>
                      <w:bCs/>
                    </w:rPr>
                    <w:tab/>
                  </w:r>
                  <w:r w:rsidRPr="00AC7D6E"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 xml:space="preserve">                    </w:t>
                  </w:r>
                  <w:r w:rsidRPr="00AC7D6E">
                    <w:rPr>
                      <w:b/>
                      <w:bCs/>
                    </w:rPr>
                    <w:t>ΩΡΑ :  10.00-12.00</w:t>
                  </w:r>
                </w:p>
                <w:p w:rsidR="00250DA5" w:rsidRPr="00AC7D6E" w:rsidRDefault="00250DA5" w:rsidP="00265006">
                  <w:r>
                    <w:rPr>
                      <w:b/>
                      <w:bCs/>
                    </w:rPr>
                    <w:t xml:space="preserve">                        </w:t>
                  </w:r>
                  <w:r w:rsidRPr="00AC7D6E">
                    <w:t>Τσακιροπούλου Ευαγγελία</w:t>
                  </w:r>
                </w:p>
                <w:p w:rsidR="00250DA5" w:rsidRDefault="00250DA5" w:rsidP="00265006"/>
              </w:txbxContent>
            </v:textbox>
          </v:shape>
        </w:pict>
      </w:r>
    </w:p>
    <w:p w:rsidR="00250DA5" w:rsidRPr="00AC7D6E" w:rsidRDefault="00250DA5">
      <w:pPr>
        <w:rPr>
          <w:lang w:val="it-IT"/>
        </w:rPr>
      </w:pPr>
    </w:p>
    <w:p w:rsidR="00250DA5" w:rsidRPr="00AC7D6E" w:rsidRDefault="00250DA5">
      <w:pPr>
        <w:rPr>
          <w:lang w:val="it-IT"/>
        </w:rPr>
      </w:pPr>
    </w:p>
    <w:p w:rsidR="00250DA5" w:rsidRPr="00AC7D6E" w:rsidRDefault="00250DA5">
      <w:pPr>
        <w:rPr>
          <w:lang w:val="it-IT"/>
        </w:rPr>
      </w:pPr>
    </w:p>
    <w:p w:rsidR="00250DA5" w:rsidRPr="00AC7D6E" w:rsidRDefault="00250DA5">
      <w:pPr>
        <w:rPr>
          <w:lang w:val="it-IT"/>
        </w:rPr>
      </w:pPr>
    </w:p>
    <w:p w:rsidR="00250DA5" w:rsidRPr="00AC7D6E" w:rsidRDefault="00250DA5" w:rsidP="00AC7D6E">
      <w:pPr>
        <w:rPr>
          <w:sz w:val="28"/>
          <w:szCs w:val="28"/>
          <w:lang w:val="it-IT"/>
        </w:rPr>
      </w:pPr>
      <w:r w:rsidRPr="00AC7D6E">
        <w:rPr>
          <w:sz w:val="22"/>
          <w:szCs w:val="22"/>
          <w:lang w:val="it-IT"/>
        </w:rPr>
        <w:t xml:space="preserve">                            </w:t>
      </w:r>
      <w:bookmarkStart w:id="0" w:name="_GoBack"/>
      <w:bookmarkEnd w:id="0"/>
      <w:r w:rsidRPr="00AC7D6E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347"/>
        <w:gridCol w:w="709"/>
        <w:gridCol w:w="709"/>
        <w:gridCol w:w="709"/>
        <w:gridCol w:w="708"/>
        <w:gridCol w:w="708"/>
        <w:gridCol w:w="708"/>
        <w:gridCol w:w="1979"/>
      </w:tblGrid>
      <w:tr w:rsidR="00250DA5" w:rsidRPr="00265006">
        <w:trPr>
          <w:cantSplit/>
          <w:trHeight w:val="1136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8/4/20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10/4/20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29/4/20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1/5/20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6/5/20</w:t>
            </w:r>
          </w:p>
        </w:tc>
        <w:tc>
          <w:tcPr>
            <w:tcW w:w="421" w:type="pct"/>
            <w:textDirection w:val="btLr"/>
            <w:vAlign w:val="center"/>
          </w:tcPr>
          <w:p w:rsidR="00250DA5" w:rsidRPr="00265006" w:rsidRDefault="00250DA5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8/5/20</w:t>
            </w: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ΠΑΡΑΤΗΡ.</w:t>
            </w: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32800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32810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32662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33233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32910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33240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32634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32941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32902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32866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68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11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32750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05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12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32780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40"/>
        </w:trPr>
        <w:tc>
          <w:tcPr>
            <w:tcW w:w="496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13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32815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40"/>
        </w:trPr>
        <w:tc>
          <w:tcPr>
            <w:tcW w:w="496" w:type="pct"/>
            <w:vAlign w:val="center"/>
          </w:tcPr>
          <w:p w:rsidR="00250DA5" w:rsidRPr="007F12D8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31882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250DA5" w:rsidRPr="00265006">
        <w:trPr>
          <w:trHeight w:hRule="exact" w:val="552"/>
        </w:trPr>
        <w:tc>
          <w:tcPr>
            <w:tcW w:w="496" w:type="pct"/>
            <w:vAlign w:val="center"/>
          </w:tcPr>
          <w:p w:rsidR="00250DA5" w:rsidRPr="007F12D8" w:rsidRDefault="00250DA5" w:rsidP="00D80B0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800" w:type="pct"/>
            <w:vAlign w:val="center"/>
          </w:tcPr>
          <w:p w:rsidR="00250DA5" w:rsidRPr="00265006" w:rsidRDefault="00250DA5" w:rsidP="00D80B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32864</w:t>
            </w: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250DA5" w:rsidRPr="00265006" w:rsidRDefault="00250DA5" w:rsidP="00397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250DA5" w:rsidRPr="00265006" w:rsidRDefault="00250DA5" w:rsidP="0039784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250DA5" w:rsidRPr="00397848" w:rsidRDefault="00250DA5">
      <w:pPr>
        <w:rPr>
          <w:lang w:val="en-US"/>
        </w:rPr>
      </w:pPr>
    </w:p>
    <w:sectPr w:rsidR="00250DA5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4D6"/>
    <w:rsid w:val="000A7E35"/>
    <w:rsid w:val="000D6FF2"/>
    <w:rsid w:val="001E566B"/>
    <w:rsid w:val="001F067E"/>
    <w:rsid w:val="00212493"/>
    <w:rsid w:val="00250DA5"/>
    <w:rsid w:val="00265006"/>
    <w:rsid w:val="003219C0"/>
    <w:rsid w:val="00397848"/>
    <w:rsid w:val="004C6FCD"/>
    <w:rsid w:val="00536DDD"/>
    <w:rsid w:val="005A5BDC"/>
    <w:rsid w:val="005F3862"/>
    <w:rsid w:val="006676AE"/>
    <w:rsid w:val="006A3C5C"/>
    <w:rsid w:val="006F7933"/>
    <w:rsid w:val="00715F6A"/>
    <w:rsid w:val="00755846"/>
    <w:rsid w:val="007F12D8"/>
    <w:rsid w:val="00805AEA"/>
    <w:rsid w:val="00810595"/>
    <w:rsid w:val="00892224"/>
    <w:rsid w:val="008B681F"/>
    <w:rsid w:val="009021AF"/>
    <w:rsid w:val="009725AC"/>
    <w:rsid w:val="009C2E09"/>
    <w:rsid w:val="00A54690"/>
    <w:rsid w:val="00AC050B"/>
    <w:rsid w:val="00AC7D6E"/>
    <w:rsid w:val="00B52777"/>
    <w:rsid w:val="00C774D6"/>
    <w:rsid w:val="00CE3D1B"/>
    <w:rsid w:val="00CF4575"/>
    <w:rsid w:val="00D80B00"/>
    <w:rsid w:val="00E0772A"/>
    <w:rsid w:val="00EA0A4A"/>
    <w:rsid w:val="00F82BCA"/>
    <w:rsid w:val="00F9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95</Words>
  <Characters>515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dcterms:created xsi:type="dcterms:W3CDTF">2019-11-17T18:23:00Z</dcterms:created>
  <dcterms:modified xsi:type="dcterms:W3CDTF">2020-02-17T15:08:00Z</dcterms:modified>
</cp:coreProperties>
</file>