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081B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6CEDDE0E" w14:textId="77777777" w:rsidR="00345AF7" w:rsidRDefault="00345AF7" w:rsidP="00C464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φοιτητές που θέλουν να συμμετέχουν στις εξετάσεις των μαθημάτων:</w:t>
      </w:r>
    </w:p>
    <w:p w14:paraId="7C6CAECD" w14:textId="77777777" w:rsidR="0068029B" w:rsidRPr="00FA1B24" w:rsidRDefault="0068029B" w:rsidP="0068029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b/>
          <w:bCs/>
          <w:sz w:val="24"/>
          <w:szCs w:val="24"/>
        </w:rPr>
        <w:t>ΠΑΘΟΛΟΓΙΑ Ι ΙΑ0320</w:t>
      </w:r>
      <w:r w:rsidRPr="00FA1B24">
        <w:rPr>
          <w:rFonts w:ascii="Arial" w:hAnsi="Arial" w:cs="Arial"/>
          <w:sz w:val="24"/>
          <w:szCs w:val="24"/>
        </w:rPr>
        <w:t xml:space="preserve"> 3ο ΕΤΟΣ 6ο εξάμηνο ΠΑΛΑΙΟ ΠΡΟΓΡΑΜΜΑ ΣΠΟΥΔΩΝ</w:t>
      </w:r>
    </w:p>
    <w:p w14:paraId="707AE814" w14:textId="77777777" w:rsidR="0068029B" w:rsidRPr="00FA1B24" w:rsidRDefault="0068029B" w:rsidP="0068029B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>Πέμπτη 7 Σεπτεμβρίου 11.00 Προφορικά στην Β</w:t>
      </w:r>
      <w:r>
        <w:rPr>
          <w:rFonts w:ascii="Arial" w:hAnsi="Arial" w:cs="Arial"/>
          <w:sz w:val="24"/>
          <w:szCs w:val="24"/>
        </w:rPr>
        <w:t xml:space="preserve">’ </w:t>
      </w:r>
      <w:r w:rsidRPr="00FA1B24">
        <w:rPr>
          <w:rFonts w:ascii="Arial" w:hAnsi="Arial" w:cs="Arial"/>
          <w:sz w:val="24"/>
          <w:szCs w:val="24"/>
        </w:rPr>
        <w:t>ΠΠ Κλινική</w:t>
      </w:r>
    </w:p>
    <w:p w14:paraId="36263FFA" w14:textId="77777777" w:rsidR="0068029B" w:rsidRPr="00FA1B24" w:rsidRDefault="0068029B" w:rsidP="0068029B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FA1B24">
        <w:rPr>
          <w:rFonts w:ascii="Arial" w:hAnsi="Arial" w:cs="Arial"/>
          <w:sz w:val="24"/>
          <w:szCs w:val="24"/>
        </w:rPr>
        <w:t xml:space="preserve">Δηλώσεις συμμετοχής έως 1.9.2023 </w:t>
      </w:r>
    </w:p>
    <w:p w14:paraId="74712545" w14:textId="77777777" w:rsidR="0068029B" w:rsidRPr="00FA1B24" w:rsidRDefault="0068029B" w:rsidP="0068029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36DEE">
        <w:rPr>
          <w:rFonts w:ascii="Arial" w:hAnsi="Arial" w:cs="Arial"/>
          <w:b/>
          <w:bCs/>
          <w:sz w:val="24"/>
          <w:szCs w:val="24"/>
        </w:rPr>
        <w:t>ΠΑΘΟΛΟΓΙΑ ΙΙ ΙΑ0321</w:t>
      </w:r>
      <w:r w:rsidRPr="00FA1B24">
        <w:rPr>
          <w:rFonts w:ascii="Arial" w:hAnsi="Arial" w:cs="Arial"/>
          <w:sz w:val="24"/>
          <w:szCs w:val="24"/>
        </w:rPr>
        <w:tab/>
        <w:t xml:space="preserve"> 9ο εξάμηνο ΠΑΛΑΙΟ ΠΡΟΓΡΑΜΜΑ ΣΠΟΥΔΩΝ</w:t>
      </w:r>
    </w:p>
    <w:p w14:paraId="33AFC4E6" w14:textId="77777777" w:rsidR="0068029B" w:rsidRPr="00FA1B24" w:rsidRDefault="0068029B" w:rsidP="0068029B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1B24">
        <w:rPr>
          <w:rFonts w:ascii="Arial" w:hAnsi="Arial" w:cs="Arial"/>
          <w:sz w:val="24"/>
          <w:szCs w:val="24"/>
        </w:rPr>
        <w:t>Δευτέρα 2 Οκτωβρίου 8.30 Αμφιθέατρο Γαγανάκης</w:t>
      </w:r>
    </w:p>
    <w:p w14:paraId="792176B4" w14:textId="77777777" w:rsidR="0068029B" w:rsidRPr="00FA1B24" w:rsidRDefault="0068029B" w:rsidP="0068029B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A1B24">
        <w:rPr>
          <w:rFonts w:ascii="Arial" w:hAnsi="Arial" w:cs="Arial"/>
          <w:sz w:val="24"/>
          <w:szCs w:val="24"/>
        </w:rPr>
        <w:t xml:space="preserve">Δηλώσεις συμμετοχής έως 28.9.2023 </w:t>
      </w:r>
    </w:p>
    <w:p w14:paraId="13D3DEB7" w14:textId="77777777" w:rsidR="0068029B" w:rsidRPr="00036DEE" w:rsidRDefault="0068029B" w:rsidP="0068029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6DEE">
        <w:rPr>
          <w:rFonts w:ascii="Arial" w:hAnsi="Arial" w:cs="Arial"/>
          <w:b/>
          <w:bCs/>
          <w:sz w:val="24"/>
          <w:szCs w:val="24"/>
        </w:rPr>
        <w:t>Παθολογία (Πτυχίο-6ο έτος):</w:t>
      </w:r>
    </w:p>
    <w:p w14:paraId="4213C7C1" w14:textId="77777777" w:rsidR="0068029B" w:rsidRPr="00FA1B24" w:rsidRDefault="0068029B" w:rsidP="0068029B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A1B24">
        <w:rPr>
          <w:rFonts w:ascii="Arial" w:hAnsi="Arial" w:cs="Arial"/>
          <w:sz w:val="24"/>
          <w:szCs w:val="24"/>
        </w:rPr>
        <w:t>Παρασκευή 6 Οκτωβρίου 11.00 Αμφιθέατρο Γαγανάκης</w:t>
      </w:r>
    </w:p>
    <w:p w14:paraId="0BE31693" w14:textId="77777777" w:rsidR="0068029B" w:rsidRDefault="0068029B" w:rsidP="0068029B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A1B24">
        <w:rPr>
          <w:rFonts w:ascii="Arial" w:hAnsi="Arial" w:cs="Arial"/>
          <w:sz w:val="24"/>
          <w:szCs w:val="24"/>
        </w:rPr>
        <w:t xml:space="preserve">Δηλώσεις συμμετοχής έως 4.10.2023 </w:t>
      </w:r>
    </w:p>
    <w:p w14:paraId="21E5C89D" w14:textId="77777777" w:rsidR="0068029B" w:rsidRPr="00FA1B24" w:rsidRDefault="0068029B" w:rsidP="0068029B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</w:p>
    <w:p w14:paraId="074E0641" w14:textId="77777777" w:rsidR="00345AF7" w:rsidRPr="0068029B" w:rsidRDefault="00345AF7" w:rsidP="00C4644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8029B">
        <w:rPr>
          <w:rFonts w:ascii="Arial" w:hAnsi="Arial" w:cs="Arial"/>
          <w:b/>
          <w:bCs/>
          <w:sz w:val="28"/>
          <w:szCs w:val="28"/>
        </w:rPr>
        <w:t xml:space="preserve">Θα δηλώνουν συμμετοχή στο e-mail: </w:t>
      </w:r>
      <w:hyperlink r:id="rId7" w:history="1"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litsa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</w:rPr>
          <w:t>@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med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</w:rPr>
          <w:t>.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auth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</w:rPr>
          <w:t>.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gr</w:t>
        </w:r>
      </w:hyperlink>
      <w:r w:rsidRPr="0068029B">
        <w:rPr>
          <w:rFonts w:ascii="Arial" w:hAnsi="Arial" w:cs="Arial"/>
          <w:b/>
          <w:bCs/>
          <w:sz w:val="28"/>
          <w:szCs w:val="28"/>
        </w:rPr>
        <w:t xml:space="preserve"> και θα κοινοποιούν στο e-mail: </w:t>
      </w:r>
      <w:hyperlink r:id="rId8" w:history="1"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petidis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</w:rPr>
          <w:t>@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auth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</w:rPr>
          <w:t>.</w:t>
        </w:r>
        <w:r w:rsidRPr="0068029B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gr</w:t>
        </w:r>
      </w:hyperlink>
      <w:r w:rsidRPr="0068029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52AF92" w14:textId="77777777" w:rsidR="00345AF7" w:rsidRPr="00345AF7" w:rsidRDefault="00345AF7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1A266A94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4ED370E1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209E3BA9" w14:textId="77777777" w:rsidR="00A67681" w:rsidRDefault="00A67681" w:rsidP="00C4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716386A7" w14:textId="77777777" w:rsidR="00C4644C" w:rsidRPr="00345AF7" w:rsidRDefault="00C4644C" w:rsidP="00304261"/>
    <w:sectPr w:rsidR="00C4644C" w:rsidRPr="00345AF7" w:rsidSect="001E5EE5">
      <w:headerReference w:type="default" r:id="rId9"/>
      <w:footerReference w:type="default" r:id="rId10"/>
      <w:pgSz w:w="11906" w:h="16838"/>
      <w:pgMar w:top="238" w:right="1797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381E" w14:textId="77777777" w:rsidR="00474262" w:rsidRDefault="00474262" w:rsidP="006938A4">
      <w:pPr>
        <w:spacing w:after="0" w:line="240" w:lineRule="auto"/>
      </w:pPr>
      <w:r>
        <w:separator/>
      </w:r>
    </w:p>
  </w:endnote>
  <w:endnote w:type="continuationSeparator" w:id="0">
    <w:p w14:paraId="68368144" w14:textId="77777777" w:rsidR="00474262" w:rsidRDefault="00474262" w:rsidP="006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F0D6" w14:textId="77777777"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14:paraId="4318410C" w14:textId="77777777"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>ΓΕΝ. ΠΕΡΙΦ. ΙΠΠΟΚΡΑΤΕΙΟ ΝΟΣΟΚΟΜΕΙΟ • ΚΩΝΣΤΑΝΤΙΝΟΥΠΟΛΕΩΣ 49 • 546 42 ΘΕΣΣΑΛΟΝΙΚΗ • Τηλ. Κέντρο 2310 837 921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AF20" w14:textId="77777777" w:rsidR="00474262" w:rsidRDefault="00474262" w:rsidP="006938A4">
      <w:pPr>
        <w:spacing w:after="0" w:line="240" w:lineRule="auto"/>
      </w:pPr>
      <w:r>
        <w:separator/>
      </w:r>
    </w:p>
  </w:footnote>
  <w:footnote w:type="continuationSeparator" w:id="0">
    <w:p w14:paraId="3950F9C9" w14:textId="77777777" w:rsidR="00474262" w:rsidRDefault="00474262" w:rsidP="0069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F8CB" w14:textId="3D42F920" w:rsidR="006938A4" w:rsidRDefault="002A7CCD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ACBB0B" wp14:editId="7DFBBB07">
              <wp:simplePos x="0" y="0"/>
              <wp:positionH relativeFrom="column">
                <wp:posOffset>4137660</wp:posOffset>
              </wp:positionH>
              <wp:positionV relativeFrom="paragraph">
                <wp:posOffset>533400</wp:posOffset>
              </wp:positionV>
              <wp:extent cx="218503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99A7A" w14:textId="1E174DFA" w:rsidR="008F75D7" w:rsidRPr="00DB0F08" w:rsidRDefault="00B72786">
                          <w:r>
                            <w:t>23/08/2023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CB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8pt;margin-top:42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" filled="f" stroked="f">
              <v:textbox>
                <w:txbxContent>
                  <w:p w14:paraId="0DD99A7A" w14:textId="1E174DFA" w:rsidR="008F75D7" w:rsidRPr="00DB0F08" w:rsidRDefault="00B72786">
                    <w:r>
                      <w:t>23/08/2023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543CCA" wp14:editId="1D9FB98A">
              <wp:simplePos x="0" y="0"/>
              <wp:positionH relativeFrom="column">
                <wp:posOffset>1329690</wp:posOffset>
              </wp:positionH>
              <wp:positionV relativeFrom="paragraph">
                <wp:posOffset>257175</wp:posOffset>
              </wp:positionV>
              <wp:extent cx="2060575" cy="247650"/>
              <wp:effectExtent l="0" t="0" r="0" b="0"/>
              <wp:wrapNone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87EE" w14:textId="77777777" w:rsidR="0054229B" w:rsidRPr="0054229B" w:rsidRDefault="00227BD8" w:rsidP="0054229B">
                          <w:pPr>
                            <w:spacing w:after="0" w:line="240" w:lineRule="auto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Καθηγητής </w:t>
                          </w:r>
                          <w:r w:rsidR="00B732E5">
                            <w:rPr>
                              <w:b/>
                              <w:sz w:val="18"/>
                            </w:rPr>
                            <w:t>ΜΙΧΑΗΛ</w:t>
                          </w:r>
                          <w:r w:rsidR="0054229B" w:rsidRPr="0054229B">
                            <w:rPr>
                              <w:b/>
                              <w:sz w:val="18"/>
                            </w:rPr>
                            <w:t xml:space="preserve"> ΔΟΥΜΑΣ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43CCA" id="Πλαίσιο κειμένου 2" o:spid="_x0000_s1027" type="#_x0000_t202" style="position:absolute;margin-left:104.7pt;margin-top:20.25pt;width:162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" fillcolor="white [3212]" stroked="f">
              <v:textbox>
                <w:txbxContent>
                  <w:p w14:paraId="6F1387EE" w14:textId="77777777" w:rsidR="0054229B" w:rsidRPr="0054229B" w:rsidRDefault="00227BD8" w:rsidP="0054229B">
                    <w:pPr>
                      <w:spacing w:after="0" w:line="240" w:lineRule="auto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Καθηγητής </w:t>
                    </w:r>
                    <w:r w:rsidR="00B732E5">
                      <w:rPr>
                        <w:b/>
                        <w:sz w:val="18"/>
                      </w:rPr>
                      <w:t>ΜΙΧΑΗΛ</w:t>
                    </w:r>
                    <w:r w:rsidR="0054229B" w:rsidRPr="0054229B">
                      <w:rPr>
                        <w:b/>
                        <w:sz w:val="18"/>
                      </w:rPr>
                      <w:t xml:space="preserve"> ΔΟΥΜΑΣ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906E89" wp14:editId="43DED592">
              <wp:simplePos x="0" y="0"/>
              <wp:positionH relativeFrom="column">
                <wp:posOffset>1078230</wp:posOffset>
              </wp:positionH>
              <wp:positionV relativeFrom="paragraph">
                <wp:posOffset>892810</wp:posOffset>
              </wp:positionV>
              <wp:extent cx="2240280" cy="247650"/>
              <wp:effectExtent l="0" t="0" r="0" b="0"/>
              <wp:wrapNone/>
              <wp:docPr id="4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A2BE9" w14:textId="77777777" w:rsidR="0054229B" w:rsidRPr="0054229B" w:rsidRDefault="0054229B" w:rsidP="0054229B">
                          <w:pPr>
                            <w:spacing w:after="0" w:line="240" w:lineRule="auto"/>
                            <w:rPr>
                              <w:i/>
                              <w:sz w:val="18"/>
                              <w:lang w:val="en-US"/>
                            </w:rPr>
                          </w:pPr>
                          <w:r w:rsidRPr="0054229B">
                            <w:rPr>
                              <w:i/>
                              <w:sz w:val="18"/>
                              <w:lang w:val="en-US"/>
                            </w:rPr>
                            <w:t>michalisdoumas@yahoo.co.uk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06E89" id="_x0000_s1028" type="#_x0000_t202" style="position:absolute;margin-left:84.9pt;margin-top:70.3pt;width:176.4pt;height:19.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" fillcolor="white [3212]" stroked="f">
              <v:textbox>
                <w:txbxContent>
                  <w:p w14:paraId="79EA2BE9" w14:textId="77777777" w:rsidR="0054229B" w:rsidRPr="0054229B" w:rsidRDefault="0054229B" w:rsidP="0054229B">
                    <w:pPr>
                      <w:spacing w:after="0" w:line="240" w:lineRule="auto"/>
                      <w:rPr>
                        <w:i/>
                        <w:sz w:val="18"/>
                        <w:lang w:val="en-US"/>
                      </w:rPr>
                    </w:pPr>
                    <w:r w:rsidRPr="0054229B">
                      <w:rPr>
                        <w:i/>
                        <w:sz w:val="18"/>
                        <w:lang w:val="en-US"/>
                      </w:rPr>
                      <w:t>michalisdoumas@yahoo.co.uk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ED59EF" wp14:editId="78E7D7EE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278CE" w14:textId="77777777"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D59EF" id="Text Box 2" o:spid="_x0000_s1029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" filled="f" stroked="f">
              <v:textbox>
                <w:txbxContent>
                  <w:p w14:paraId="456278CE" w14:textId="77777777"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4229B">
      <w:rPr>
        <w:noProof/>
        <w:lang w:eastAsia="el-GR"/>
      </w:rPr>
      <w:drawing>
        <wp:anchor distT="0" distB="0" distL="114300" distR="114300" simplePos="0" relativeHeight="251656704" behindDoc="0" locked="0" layoutInCell="1" allowOverlap="1" wp14:anchorId="089FE957" wp14:editId="79C754F7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5F5A"/>
    <w:multiLevelType w:val="hybridMultilevel"/>
    <w:tmpl w:val="736EA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F742B"/>
    <w:multiLevelType w:val="hybridMultilevel"/>
    <w:tmpl w:val="9814E44C"/>
    <w:lvl w:ilvl="0" w:tplc="B6A0C2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20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45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1E"/>
    <w:rsid w:val="00011E46"/>
    <w:rsid w:val="00053E2F"/>
    <w:rsid w:val="00056A24"/>
    <w:rsid w:val="001E5EE5"/>
    <w:rsid w:val="00227BD8"/>
    <w:rsid w:val="00292788"/>
    <w:rsid w:val="002A7CCD"/>
    <w:rsid w:val="002E1A1C"/>
    <w:rsid w:val="002F28C5"/>
    <w:rsid w:val="00304261"/>
    <w:rsid w:val="00314899"/>
    <w:rsid w:val="00337C72"/>
    <w:rsid w:val="00345AF7"/>
    <w:rsid w:val="00352664"/>
    <w:rsid w:val="003D7103"/>
    <w:rsid w:val="00416ED1"/>
    <w:rsid w:val="00474262"/>
    <w:rsid w:val="00497258"/>
    <w:rsid w:val="00515EAC"/>
    <w:rsid w:val="0054229B"/>
    <w:rsid w:val="00552E5B"/>
    <w:rsid w:val="00577774"/>
    <w:rsid w:val="00590918"/>
    <w:rsid w:val="005D1C9E"/>
    <w:rsid w:val="00633A29"/>
    <w:rsid w:val="006707B2"/>
    <w:rsid w:val="0068029B"/>
    <w:rsid w:val="006938A4"/>
    <w:rsid w:val="006B1BE6"/>
    <w:rsid w:val="006C1866"/>
    <w:rsid w:val="006F65D4"/>
    <w:rsid w:val="007C0F12"/>
    <w:rsid w:val="008078EC"/>
    <w:rsid w:val="008F75D7"/>
    <w:rsid w:val="009924D7"/>
    <w:rsid w:val="009B16FC"/>
    <w:rsid w:val="00A2124C"/>
    <w:rsid w:val="00A3366A"/>
    <w:rsid w:val="00A67681"/>
    <w:rsid w:val="00A74075"/>
    <w:rsid w:val="00AC3C19"/>
    <w:rsid w:val="00AF1C1E"/>
    <w:rsid w:val="00B4175E"/>
    <w:rsid w:val="00B72786"/>
    <w:rsid w:val="00B732E5"/>
    <w:rsid w:val="00B73C0A"/>
    <w:rsid w:val="00BA51D0"/>
    <w:rsid w:val="00BF152E"/>
    <w:rsid w:val="00BF3542"/>
    <w:rsid w:val="00BF4763"/>
    <w:rsid w:val="00C4644C"/>
    <w:rsid w:val="00CC5145"/>
    <w:rsid w:val="00D012F8"/>
    <w:rsid w:val="00D05CF9"/>
    <w:rsid w:val="00D166DF"/>
    <w:rsid w:val="00D32EC7"/>
    <w:rsid w:val="00DB0F08"/>
    <w:rsid w:val="00DF241E"/>
    <w:rsid w:val="00E0687B"/>
    <w:rsid w:val="00E51F76"/>
    <w:rsid w:val="00E80B1F"/>
    <w:rsid w:val="00E83465"/>
    <w:rsid w:val="00E85249"/>
    <w:rsid w:val="00E93D90"/>
    <w:rsid w:val="00E973B7"/>
    <w:rsid w:val="00EC1FA9"/>
    <w:rsid w:val="00F55A2E"/>
    <w:rsid w:val="00FA0AC3"/>
    <w:rsid w:val="00FC0BB0"/>
    <w:rsid w:val="00FE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9549"/>
  <w15:docId w15:val="{B1735575-57B6-4DD6-B347-D0221BC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A4"/>
  </w:style>
  <w:style w:type="paragraph" w:styleId="ListParagraph">
    <w:name w:val="List Paragraph"/>
    <w:basedOn w:val="Normal"/>
    <w:uiPriority w:val="34"/>
    <w:qFormat/>
    <w:rsid w:val="00B4175E"/>
    <w:pPr>
      <w:ind w:left="720"/>
      <w:contextualSpacing/>
    </w:pPr>
  </w:style>
  <w:style w:type="paragraph" w:customStyle="1" w:styleId="Default">
    <w:name w:val="Default"/>
    <w:rsid w:val="00D166DF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45A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idis@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tsa@med.a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%20-&#916;&#927;&#933;&#924;&#913;&#931;\&#916;&#959;&#973;&#956;&#945;&#962;_GR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Δούμας_GR.dotx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Angeliki Cheva</cp:lastModifiedBy>
  <cp:revision>2</cp:revision>
  <cp:lastPrinted>2023-07-19T09:38:00Z</cp:lastPrinted>
  <dcterms:created xsi:type="dcterms:W3CDTF">2023-08-23T08:51:00Z</dcterms:created>
  <dcterms:modified xsi:type="dcterms:W3CDTF">2023-08-23T08:51:00Z</dcterms:modified>
</cp:coreProperties>
</file>