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35B" w:rsidRPr="00F557BC" w:rsidRDefault="00901216">
      <w:bookmarkStart w:id="0" w:name="_GoBack"/>
      <w:bookmarkEnd w:id="0"/>
      <w:r>
        <w:rPr>
          <w:noProof/>
          <w:sz w:val="2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5" name="Εικόνα 5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914400" cy="889000"/>
            <wp:effectExtent l="0" t="0" r="0" b="6350"/>
            <wp:wrapSquare wrapText="bothSides"/>
            <wp:docPr id="2" name="Εικόνα 2" descr="S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M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535B" w:rsidRDefault="003D535B">
      <w:pPr>
        <w:tabs>
          <w:tab w:val="left" w:pos="0"/>
          <w:tab w:val="left" w:pos="900"/>
        </w:tabs>
      </w:pPr>
      <w:r>
        <w:t>ΑΡΙΣΤΟΤΕΛΕΙΟ ΠΑΝΕΠΙΣΤΗΜΙΟ ΘΕΣΣΑΛΟΝΙΚΗΣ - ΤΜΗΜΑ ΙΑΤΡΙΚΗΣ</w:t>
      </w:r>
    </w:p>
    <w:p w:rsidR="003D535B" w:rsidRDefault="003D535B">
      <w:pPr>
        <w:tabs>
          <w:tab w:val="left" w:pos="0"/>
          <w:tab w:val="left" w:pos="900"/>
        </w:tabs>
        <w:rPr>
          <w:b/>
          <w:bCs/>
        </w:rPr>
      </w:pPr>
      <w:r>
        <w:rPr>
          <w:b/>
          <w:bCs/>
        </w:rPr>
        <w:t>Β’ ΧΕΙΡΟΥΡΓΙΚΗ ΠΡΟΠΑΙΔΕΥΤΙΚΗ ΚΛΙΝΙΚΗ</w:t>
      </w:r>
    </w:p>
    <w:p w:rsidR="003D535B" w:rsidRPr="00D71E74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b/>
          <w:bCs/>
          <w:sz w:val="18"/>
        </w:rPr>
        <w:t>ΔΙΕΥΘΥΝΤΗΣ</w:t>
      </w:r>
      <w:r>
        <w:rPr>
          <w:sz w:val="18"/>
        </w:rPr>
        <w:t>: Κ</w:t>
      </w:r>
      <w:r w:rsidR="00E9627C">
        <w:rPr>
          <w:sz w:val="18"/>
        </w:rPr>
        <w:t>αθηγητής Θεόδωρος Ε. Παυλίδης</w:t>
      </w:r>
    </w:p>
    <w:p w:rsidR="003D535B" w:rsidRDefault="003D535B">
      <w:pPr>
        <w:tabs>
          <w:tab w:val="left" w:pos="0"/>
          <w:tab w:val="left" w:pos="900"/>
        </w:tabs>
        <w:rPr>
          <w:sz w:val="18"/>
        </w:rPr>
      </w:pPr>
      <w:r>
        <w:rPr>
          <w:sz w:val="18"/>
        </w:rPr>
        <w:t>ΓΠΝ ΙΠΠΟΚΡΑΤΕΙΟ, Κωνσταντινουπόλεως 49, 546 42, Θεσσαλονίκη</w:t>
      </w:r>
    </w:p>
    <w:p w:rsidR="003D535B" w:rsidRDefault="00F17597">
      <w:pPr>
        <w:rPr>
          <w:lang w:val="fr-FR"/>
        </w:rPr>
      </w:pPr>
      <w:r>
        <w:rPr>
          <w:noProof/>
          <w:sz w:val="20"/>
        </w:rPr>
        <w:pict>
          <v:line id="Line 3" o:spid="_x0000_s1026" style="position:absolute;z-index:251657728;visibility:visible" from="-.05pt,8.55pt" to="395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3H+FwIAADQEAAAOAAAAZHJzL2Uyb0RvYy54bWysU8GO2jAQvVfqP1i+QxLIUo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" strokeweight="3pt">
            <v:stroke linestyle="thinThin"/>
          </v:line>
        </w:pict>
      </w:r>
    </w:p>
    <w:p w:rsidR="003D535B" w:rsidRPr="00AF3CDA" w:rsidRDefault="003D535B" w:rsidP="00F557BC"/>
    <w:p w:rsidR="003D535B" w:rsidRPr="00AF3CDA" w:rsidRDefault="003D535B">
      <w:pPr>
        <w:spacing w:line="360" w:lineRule="auto"/>
        <w:ind w:left="4860" w:right="1259"/>
        <w:jc w:val="center"/>
        <w:rPr>
          <w:b/>
        </w:rPr>
      </w:pPr>
    </w:p>
    <w:p w:rsidR="00D71E74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 xml:space="preserve">ΕΝΑΡΞΗ ΔΙΑΛΕΞΕΩΝ ΚΑΙ ΚΛΙΝΙΚΩΝ ΦΡΟΝΤΙΣΤΗΡΙΩΝ </w:t>
      </w:r>
    </w:p>
    <w:p w:rsidR="00E9627C" w:rsidRPr="00591941" w:rsidRDefault="0054355B" w:rsidP="0054355B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ΓΙΑ ΤΟ ΜΑΘΗΜΑ ΧΕΙΡΟΥΡΓΙΚΗ Ι</w:t>
      </w:r>
      <w:r w:rsidR="006A1E9C">
        <w:rPr>
          <w:b/>
        </w:rPr>
        <w:t>Ι</w:t>
      </w:r>
      <w:r w:rsidR="00D01CE1">
        <w:rPr>
          <w:b/>
        </w:rPr>
        <w:t xml:space="preserve"> (Ζ</w:t>
      </w:r>
      <w:r w:rsidR="00E9627C" w:rsidRPr="00591941">
        <w:rPr>
          <w:b/>
        </w:rPr>
        <w:t>’ ΕΞΑΜ)</w:t>
      </w:r>
    </w:p>
    <w:p w:rsidR="00F557BC" w:rsidRPr="00591941" w:rsidRDefault="0054355B" w:rsidP="00D71E74">
      <w:pPr>
        <w:spacing w:line="360" w:lineRule="auto"/>
        <w:ind w:right="1259"/>
        <w:jc w:val="center"/>
        <w:rPr>
          <w:b/>
        </w:rPr>
      </w:pPr>
      <w:r w:rsidRPr="00591941">
        <w:rPr>
          <w:b/>
        </w:rPr>
        <w:t>ΣΤΗ Β’ ΧΕΙΡΟΥ</w:t>
      </w:r>
      <w:r w:rsidR="00E9627C" w:rsidRPr="00591941">
        <w:rPr>
          <w:b/>
        </w:rPr>
        <w:t>ΡΓΙΚΗ ΠΡΟΠΑΙΔΕΥΤΙΚΗ ΚΛΙΝΙΚΗ ΑΠΘ</w:t>
      </w:r>
      <w:r w:rsidR="00D71E74">
        <w:rPr>
          <w:b/>
        </w:rPr>
        <w:t xml:space="preserve"> - </w:t>
      </w:r>
      <w:r w:rsidRPr="00591941">
        <w:rPr>
          <w:b/>
        </w:rPr>
        <w:t xml:space="preserve">ΙΠΠΟΚΡΑΤΕΙΟ </w:t>
      </w:r>
    </w:p>
    <w:p w:rsidR="0054355B" w:rsidRDefault="0054355B" w:rsidP="0054355B">
      <w:pPr>
        <w:spacing w:line="360" w:lineRule="auto"/>
        <w:ind w:right="1259"/>
        <w:jc w:val="center"/>
      </w:pPr>
    </w:p>
    <w:p w:rsidR="00E9627C" w:rsidRDefault="0054355B" w:rsidP="0054355B">
      <w:pPr>
        <w:spacing w:line="360" w:lineRule="auto"/>
        <w:ind w:right="1259"/>
        <w:jc w:val="both"/>
      </w:pPr>
      <w:r>
        <w:t>ΚΑΛΟΥΝΤΑΙ ΟΙ ΦΟΙΤΗΤΕΣ ΠΟΥ ΑΝΗΚΟΥΝ ΣΤΗ Β’ ΧΕΙΡΟΥΡΓΙΚΗ ΠΡΟΠΑΙΔΕΥΤΙΚΗ ΚΛΙΝΙΚΗ ΙΠΠΟΚΡΑΤΕΙΟ ΝΟΣΟΚΟ</w:t>
      </w:r>
      <w:r w:rsidR="00E9627C">
        <w:t xml:space="preserve">ΜΕΙΟ (ΔΙΕΥΘΥΝΤΗΣ </w:t>
      </w:r>
      <w:r w:rsidR="00D71E74">
        <w:t xml:space="preserve">ΚΑΘΗΓΗΤΗΣ </w:t>
      </w:r>
      <w:r w:rsidR="00E9627C">
        <w:t>ΘΕΟΔ. Ε. ΠΑΥΛΙΔΗΣ</w:t>
      </w:r>
      <w:r>
        <w:t xml:space="preserve">) ΝΑ ΠΡΟΣΕΛΘΟΥΝ ΓΙΑ ΤΗΝ ΕΝΑΡΞΗ ΤΩΝ ΜΑΘΗΜΑΤΏΝ </w:t>
      </w:r>
      <w:r w:rsidR="00D01CE1">
        <w:t>ΧΕΙΡΟΥΡΙΚΗΣ ΙΙ</w:t>
      </w:r>
      <w:r w:rsidR="00E9627C">
        <w:t xml:space="preserve">, </w:t>
      </w:r>
      <w:r>
        <w:t>ΣΤΗΝ ΑΙΘΟΥΣΑ ΔΙΔΑΣΚΑΛΙΑΣ ΤΗΣ ΚΛΙΝΙΚΗΣ (ΙΠΠΟΚΡΑΤΕΙΟ ΝΟΣΟΚΟΜΕΙΟ-Α’ ΚΤΙΡΙΟ-5</w:t>
      </w:r>
      <w:r w:rsidRPr="0054355B">
        <w:rPr>
          <w:vertAlign w:val="superscript"/>
        </w:rPr>
        <w:t>ος</w:t>
      </w:r>
      <w:r w:rsidR="00D71E74">
        <w:t xml:space="preserve"> ΟΡΟΦΟΣ, ΤΗ</w:t>
      </w:r>
      <w:r w:rsidR="001C5DCD">
        <w:t>Ν ΤΡΙΤΗ  0</w:t>
      </w:r>
      <w:r w:rsidR="006A6E47">
        <w:t>8</w:t>
      </w:r>
      <w:r w:rsidR="00D01CE1">
        <w:t>-10</w:t>
      </w:r>
      <w:r w:rsidR="001C5DCD">
        <w:t>-201</w:t>
      </w:r>
      <w:r w:rsidR="006A6E47">
        <w:t>9</w:t>
      </w:r>
      <w:r>
        <w:t xml:space="preserve">,  </w:t>
      </w:r>
      <w:r w:rsidR="00B658A1">
        <w:t>ΩΡΑ 08:3</w:t>
      </w:r>
      <w:r>
        <w:t>0</w:t>
      </w:r>
      <w:r w:rsidR="00B658A1">
        <w:t xml:space="preserve">. </w:t>
      </w:r>
      <w:r w:rsidR="00E9627C">
        <w:t>ΤΟ ΠΡΩΤΟ ΜΑΘ</w:t>
      </w:r>
      <w:r w:rsidR="00D01CE1">
        <w:t>ΗΜΑ ΑΦΟΡΑ ΤΙΣ «ΠΑΘΗΣΕΙΣ ΧΟΛΗΦΟΡΩΝ</w:t>
      </w:r>
      <w:r w:rsidR="00D71E74">
        <w:t xml:space="preserve">» ΚΑΙ </w:t>
      </w:r>
      <w:r w:rsidR="00E9627C">
        <w:t xml:space="preserve"> ΘΑ ΓΙΝΕΙ ΑΠΟ ΤΟΝ ΚΑΘΗΓΗΤΗ.</w:t>
      </w:r>
    </w:p>
    <w:p w:rsidR="00591941" w:rsidRDefault="00591941" w:rsidP="0054355B">
      <w:pPr>
        <w:spacing w:line="360" w:lineRule="auto"/>
        <w:ind w:right="1259"/>
        <w:jc w:val="both"/>
      </w:pPr>
    </w:p>
    <w:p w:rsidR="00E9627C" w:rsidRDefault="00D01CE1" w:rsidP="0054355B">
      <w:pPr>
        <w:spacing w:line="360" w:lineRule="auto"/>
        <w:ind w:right="1259"/>
        <w:jc w:val="both"/>
      </w:pPr>
      <w:r>
        <w:t xml:space="preserve">ΟΙ ΔΙΑΛΕΞΕΙΣ ΘΑ ΓΙΝΟΝΤΑΙ ΚΑΘΕ ΤΡΙΤΗ- ΤΕΤΑΡΤΗ – ΠΕΜΠΤΗ ΕΚΤΟΣ ΑΡΓΙΩΝ ΚΑΙ ΩΡΑ 08:30. </w:t>
      </w:r>
      <w:r w:rsidR="00E9627C">
        <w:t>ΤΙΣ ΙΔΙΕΣ ΗΜΕΡΕΣ ΚΑΙ ΩΡΑ 10:15 ΘΑ ΞΕΚΙΝΑΕΙ ΤΟ ΚΛΙΝΙΚΟ ΦΡΟΝΤΙΣΤΗΡΙΟ ΣΤΟΥΣ ΘΑΛΑΜΟΥΣ ΤΗΣ ΚΛΙΝΙΚΗΣ, ΣΤΟ ΟΠΟΙΟ Η ΠΑΡΟΥΣΙΑ ΕΙΝΑΙ ΥΠΟΧΡΕΩΤΙ</w:t>
      </w:r>
      <w:r w:rsidR="00591941">
        <w:t xml:space="preserve">ΚΗ. Η ΚΑΤΑΝΟΜΗ ΤΩΝ ΦΟΙΤΗΤΩΝ ΣΕ </w:t>
      </w:r>
      <w:r w:rsidR="00D71E74">
        <w:t xml:space="preserve">3 </w:t>
      </w:r>
      <w:r w:rsidR="00591941">
        <w:t xml:space="preserve">ΟΜΑΔΕΣ </w:t>
      </w:r>
      <w:r w:rsidR="00D71E74">
        <w:t>ΕΧΕΙ ΗΔΗ ΑΝΑΡΤΗΘΕΙ ΣΤΟΝ ΠΙΝΑΚΑ ΑΝΑΚΟΙΝΩΣΕΩΝ ΤΗΣ ΚΛΙΝΙΚΗΣ</w:t>
      </w:r>
      <w:r w:rsidR="006A6E47">
        <w:t xml:space="preserve"> ΚΑΙ ΘΑ ΕΙΝΑΙ ΙΔΙΑ ΜΕ ΤΟ ΠΡΟΗΓΟΥΜΕΝΟ ΕΞΑΜΗΝΟ</w:t>
      </w:r>
      <w:r w:rsidR="00D71E74">
        <w:t xml:space="preserve">. </w:t>
      </w:r>
      <w:r w:rsidR="00591941">
        <w:t xml:space="preserve">ΘΑ ΠΑΙΡΝΟΝΤΑΙ ΠΑΡΟΥΣΙΕΣ ΣΤΗΝ ΑΡΧΗ ΤΟΥ ΜΑΘΗΜΑΤΟΣ. </w:t>
      </w:r>
      <w:r w:rsidR="00D71E74">
        <w:t xml:space="preserve">ΕΠΙΣΥΝΑΠΤΕΤΑΙ </w:t>
      </w:r>
      <w:r w:rsidR="006A6E47">
        <w:t>ΑΝΑΛΥΤΙΚΟ ΠΡΟΓΡΑΜΜΑ ΤΩΝ</w:t>
      </w:r>
      <w:r w:rsidR="00591941">
        <w:t xml:space="preserve"> ΜΑΘΗΜΑΤΩΝ ΚΑΙ ΤΩΝ ΦΡΟΝΤΙΣΤΗΡΙΩΝ </w:t>
      </w:r>
      <w:r w:rsidR="00D71E74">
        <w:t xml:space="preserve">ΓΙΑ ΤΙΣ ΔΥΟ ΠΡΩΤΕΣ ΕΒΔΟΜΑΔΕΣ ΕΝΩ ΣΤΗ ΣΥΝΕΧΕΙΑ ΘΑ ΑΝΑΡΤΑΤΑΙ </w:t>
      </w:r>
      <w:r w:rsidR="00591941">
        <w:t xml:space="preserve">ΣΤΟΝ ΠΙΝΑΚΑ ΑΝΑΚΟΙΝΩΣΕΩΝ ΤΗΣ ΚΛΙΝΙΚΗΣ. </w:t>
      </w:r>
    </w:p>
    <w:p w:rsidR="00B658A1" w:rsidRDefault="00B658A1" w:rsidP="0054355B">
      <w:pPr>
        <w:spacing w:line="360" w:lineRule="auto"/>
        <w:ind w:right="1259"/>
        <w:jc w:val="both"/>
      </w:pPr>
    </w:p>
    <w:p w:rsidR="00B658A1" w:rsidRPr="006A6E47" w:rsidRDefault="00591941" w:rsidP="0054355B">
      <w:pPr>
        <w:spacing w:line="360" w:lineRule="auto"/>
        <w:ind w:right="1259"/>
        <w:jc w:val="both"/>
      </w:pPr>
      <w:r>
        <w:t>ΘΕΣΣΑΛΟΝ</w:t>
      </w:r>
      <w:r w:rsidR="001C5DCD">
        <w:t xml:space="preserve">ΙΚΗ </w:t>
      </w:r>
      <w:r w:rsidR="006A6E47">
        <w:t>30</w:t>
      </w:r>
      <w:r w:rsidR="001C5DCD">
        <w:t>-</w:t>
      </w:r>
      <w:r w:rsidR="006A6E47">
        <w:t>09</w:t>
      </w:r>
      <w:r w:rsidR="001C5DCD">
        <w:t>-201</w:t>
      </w:r>
      <w:r w:rsidR="006A6E47">
        <w:t>9</w:t>
      </w:r>
    </w:p>
    <w:p w:rsidR="00B658A1" w:rsidRDefault="00B658A1" w:rsidP="0054355B">
      <w:pPr>
        <w:spacing w:line="360" w:lineRule="auto"/>
        <w:ind w:right="1259"/>
        <w:jc w:val="both"/>
      </w:pPr>
      <w:r>
        <w:t>ΑΠΟ ΤΗ ΓΡΑΜΜΑΤΕΙΑ ΤΗΣ ΚΛΙΝΙΚΗΣ</w:t>
      </w:r>
    </w:p>
    <w:p w:rsidR="00B658A1" w:rsidRDefault="00B658A1" w:rsidP="0054355B">
      <w:pPr>
        <w:spacing w:line="360" w:lineRule="auto"/>
        <w:ind w:right="1259"/>
        <w:jc w:val="both"/>
      </w:pPr>
      <w:r>
        <w:t>Ο ΚΑΘΗΓΗΤΗΣ</w:t>
      </w:r>
    </w:p>
    <w:p w:rsidR="00B658A1" w:rsidRPr="00947951" w:rsidRDefault="00B658A1" w:rsidP="0054355B">
      <w:pPr>
        <w:spacing w:line="360" w:lineRule="auto"/>
        <w:ind w:right="1259"/>
        <w:jc w:val="both"/>
      </w:pPr>
    </w:p>
    <w:p w:rsidR="00AF3CDA" w:rsidRDefault="00AF3CDA" w:rsidP="0054355B">
      <w:pPr>
        <w:spacing w:line="360" w:lineRule="auto"/>
        <w:ind w:right="1259"/>
        <w:jc w:val="both"/>
      </w:pPr>
    </w:p>
    <w:p w:rsidR="00D01CE1" w:rsidRPr="00947951" w:rsidRDefault="00D01CE1" w:rsidP="0054355B">
      <w:pPr>
        <w:spacing w:line="360" w:lineRule="auto"/>
        <w:ind w:right="1259"/>
        <w:jc w:val="both"/>
      </w:pPr>
    </w:p>
    <w:p w:rsidR="00AF3CDA" w:rsidRPr="00947951" w:rsidRDefault="00AF3CDA" w:rsidP="0054355B">
      <w:pPr>
        <w:spacing w:line="360" w:lineRule="auto"/>
        <w:ind w:right="1259"/>
        <w:jc w:val="both"/>
      </w:pPr>
    </w:p>
    <w:p w:rsidR="00B658A1" w:rsidRDefault="00591941" w:rsidP="0054355B">
      <w:pPr>
        <w:spacing w:line="360" w:lineRule="auto"/>
        <w:ind w:right="1259"/>
        <w:jc w:val="both"/>
      </w:pPr>
      <w:r>
        <w:t>ΘΕΟΔ. Ε. ΠΑΥΛΙΔΗΣ</w:t>
      </w:r>
    </w:p>
    <w:p w:rsidR="00D01CE1" w:rsidRDefault="00D01CE1" w:rsidP="0054355B">
      <w:pPr>
        <w:spacing w:line="360" w:lineRule="auto"/>
        <w:ind w:right="1259"/>
        <w:jc w:val="both"/>
      </w:pPr>
    </w:p>
    <w:p w:rsidR="00D01CE1" w:rsidRDefault="00D01CE1" w:rsidP="0054355B">
      <w:pPr>
        <w:spacing w:line="360" w:lineRule="auto"/>
        <w:ind w:right="1259"/>
        <w:jc w:val="both"/>
      </w:pPr>
    </w:p>
    <w:p w:rsidR="00500280" w:rsidRPr="0007729A" w:rsidRDefault="00500280" w:rsidP="005002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ΠΡΟΓΡΑΜΜΑ ΜΑΘΗΜΑΤΩΝ Ζ’</w:t>
      </w:r>
      <w:r w:rsidRPr="005618E1">
        <w:rPr>
          <w:b/>
          <w:sz w:val="28"/>
          <w:szCs w:val="28"/>
        </w:rPr>
        <w:t xml:space="preserve"> ΕΞΑΜΗΝΟΥ </w:t>
      </w:r>
    </w:p>
    <w:p w:rsidR="00500280" w:rsidRPr="005618E1" w:rsidRDefault="00500280" w:rsidP="00500280">
      <w:pPr>
        <w:jc w:val="center"/>
        <w:rPr>
          <w:b/>
          <w:sz w:val="28"/>
          <w:szCs w:val="28"/>
        </w:rPr>
      </w:pPr>
      <w:r w:rsidRPr="005618E1">
        <w:rPr>
          <w:b/>
          <w:sz w:val="28"/>
          <w:szCs w:val="28"/>
        </w:rPr>
        <w:t xml:space="preserve">ΑΠΟ </w:t>
      </w:r>
      <w:r w:rsidR="006A6E47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-10 ΕΩΣ </w:t>
      </w:r>
      <w:r w:rsidR="006A6E47">
        <w:rPr>
          <w:b/>
          <w:sz w:val="28"/>
          <w:szCs w:val="28"/>
        </w:rPr>
        <w:t>17</w:t>
      </w:r>
      <w:r w:rsidRPr="005618E1">
        <w:rPr>
          <w:b/>
          <w:sz w:val="28"/>
          <w:szCs w:val="28"/>
        </w:rPr>
        <w:t>-1</w:t>
      </w:r>
      <w:r w:rsidRPr="0007729A">
        <w:rPr>
          <w:b/>
          <w:sz w:val="28"/>
          <w:szCs w:val="28"/>
        </w:rPr>
        <w:t>0</w:t>
      </w:r>
      <w:r w:rsidR="006A6E47">
        <w:rPr>
          <w:b/>
          <w:sz w:val="28"/>
          <w:szCs w:val="28"/>
        </w:rPr>
        <w:t>-2019</w:t>
      </w:r>
    </w:p>
    <w:p w:rsidR="00500280" w:rsidRDefault="00500280" w:rsidP="00500280">
      <w:pPr>
        <w:rPr>
          <w:b/>
        </w:rPr>
      </w:pPr>
    </w:p>
    <w:p w:rsidR="00500280" w:rsidRDefault="00500280" w:rsidP="00500280">
      <w:pPr>
        <w:rPr>
          <w:b/>
        </w:rPr>
      </w:pPr>
      <w:r w:rsidRPr="005618E1">
        <w:rPr>
          <w:b/>
          <w:sz w:val="28"/>
          <w:szCs w:val="28"/>
        </w:rPr>
        <w:t>ΜΑΘΗΜΑ</w:t>
      </w:r>
      <w:r>
        <w:rPr>
          <w:b/>
          <w:sz w:val="28"/>
          <w:szCs w:val="28"/>
        </w:rPr>
        <w:t xml:space="preserve">-ΔΙΑΛΕΞΗ                       ΚΛΙΝΙΚΟ </w:t>
      </w:r>
      <w:r w:rsidRPr="005618E1">
        <w:rPr>
          <w:b/>
          <w:sz w:val="28"/>
          <w:szCs w:val="28"/>
        </w:rPr>
        <w:t>ΦΡΟΝΤΙΣΤΗΡΙΟ</w:t>
      </w:r>
    </w:p>
    <w:p w:rsidR="00500280" w:rsidRDefault="00500280" w:rsidP="00500280">
      <w:r>
        <w:t xml:space="preserve">ΩΡΑ  8:30- 10                                                         ΩΡΑ   10:15-12  </w:t>
      </w:r>
    </w:p>
    <w:p w:rsidR="00500280" w:rsidRDefault="00500280" w:rsidP="00500280"/>
    <w:p w:rsidR="00500280" w:rsidRPr="009344D0" w:rsidRDefault="00500280" w:rsidP="00500280">
      <w:pPr>
        <w:rPr>
          <w:b/>
        </w:rPr>
      </w:pPr>
      <w:r>
        <w:rPr>
          <w:b/>
        </w:rPr>
        <w:t xml:space="preserve">                                                  ΟΜΑΔΑ Α                  ΟΜΑΔΑ Β                   ΟΜΑΔΑ Γ</w:t>
      </w:r>
    </w:p>
    <w:p w:rsidR="00500280" w:rsidRDefault="00500280" w:rsidP="00500280"/>
    <w:p w:rsidR="00500280" w:rsidRPr="005618E1" w:rsidRDefault="00500280" w:rsidP="00500280">
      <w:r>
        <w:t>ΤΡΙΤΗ 0</w:t>
      </w:r>
      <w:r w:rsidR="006A6E47">
        <w:t>8</w:t>
      </w:r>
      <w:r>
        <w:t>/10</w:t>
      </w:r>
    </w:p>
    <w:p w:rsidR="00500280" w:rsidRDefault="00500280" w:rsidP="00500280">
      <w:r>
        <w:t xml:space="preserve">κ. ΚΑΘΗΓΗΤΗΣ                       κ. Ντούρος                </w:t>
      </w:r>
      <w:r w:rsidR="006A6E47">
        <w:t xml:space="preserve">  </w:t>
      </w:r>
      <w:r>
        <w:t xml:space="preserve">κ. Ψαρράς               </w:t>
      </w:r>
      <w:r w:rsidR="006A6E47">
        <w:t xml:space="preserve"> </w:t>
      </w:r>
      <w:r>
        <w:t xml:space="preserve"> </w:t>
      </w:r>
      <w:r w:rsidR="00FE4CD5">
        <w:t xml:space="preserve"> </w:t>
      </w:r>
      <w:r>
        <w:t>κ.Συμεωνίδης</w:t>
      </w:r>
    </w:p>
    <w:p w:rsidR="00500280" w:rsidRPr="005618E1" w:rsidRDefault="00500280" w:rsidP="00500280">
      <w:r>
        <w:t>Παθήσεις Χοληφόρων (1)</w:t>
      </w:r>
    </w:p>
    <w:p w:rsidR="00500280" w:rsidRDefault="00500280" w:rsidP="00500280"/>
    <w:p w:rsidR="00500280" w:rsidRPr="005618E1" w:rsidRDefault="00500280" w:rsidP="00500280">
      <w:r>
        <w:t xml:space="preserve">ΤΕΤΑΡΤΗ </w:t>
      </w:r>
      <w:r w:rsidR="006A6E47">
        <w:t>09</w:t>
      </w:r>
      <w:r>
        <w:t>/1</w:t>
      </w:r>
      <w:r w:rsidRPr="005618E1">
        <w:t>0</w:t>
      </w:r>
    </w:p>
    <w:p w:rsidR="00500280" w:rsidRDefault="00500280" w:rsidP="00500280">
      <w:r>
        <w:t xml:space="preserve">κ. ΚΑΘΗΓΗΤΗΣ   </w:t>
      </w:r>
      <w:r w:rsidR="006A6E47">
        <w:t xml:space="preserve">                    κ. Συμεωνίδης</w:t>
      </w:r>
      <w:r>
        <w:t xml:space="preserve">              κ. Ψαρ</w:t>
      </w:r>
      <w:r w:rsidR="006A6E47">
        <w:t xml:space="preserve">ράς               </w:t>
      </w:r>
      <w:r w:rsidR="00FE4CD5">
        <w:t xml:space="preserve"> </w:t>
      </w:r>
      <w:r w:rsidR="006A6E47">
        <w:t>κ. Μαρνέρη</w:t>
      </w:r>
      <w:r>
        <w:t xml:space="preserve">             </w:t>
      </w:r>
    </w:p>
    <w:p w:rsidR="00500280" w:rsidRDefault="00500280" w:rsidP="00500280">
      <w:r>
        <w:t>Παθήσεις Χοληφόρων (2)</w:t>
      </w:r>
    </w:p>
    <w:p w:rsidR="00500280" w:rsidRDefault="00500280" w:rsidP="00500280"/>
    <w:p w:rsidR="00500280" w:rsidRPr="00135DF1" w:rsidRDefault="00500280" w:rsidP="00500280">
      <w:r>
        <w:t xml:space="preserve">ΠΕΜΠΤΗ </w:t>
      </w:r>
      <w:r w:rsidR="006A6E47">
        <w:t>10</w:t>
      </w:r>
      <w:r>
        <w:t>/1</w:t>
      </w:r>
      <w:r w:rsidRPr="00135DF1">
        <w:t>0</w:t>
      </w:r>
    </w:p>
    <w:p w:rsidR="00500280" w:rsidRDefault="00500280" w:rsidP="00500280">
      <w:r>
        <w:t xml:space="preserve">κ. ΨΑΡΡΑΣ                             </w:t>
      </w:r>
      <w:r w:rsidR="006A6E47">
        <w:t xml:space="preserve">  κ. Συμεωνίδης               κ. Ευσταθίου</w:t>
      </w:r>
      <w:r>
        <w:t xml:space="preserve">            </w:t>
      </w:r>
      <w:r w:rsidR="00FE4CD5">
        <w:t xml:space="preserve"> </w:t>
      </w:r>
      <w:r>
        <w:t>κ.  Ντούρος</w:t>
      </w:r>
    </w:p>
    <w:p w:rsidR="00500280" w:rsidRDefault="00500280" w:rsidP="00500280">
      <w:r>
        <w:t>Παθήσεις Στομάχου (1)</w:t>
      </w:r>
    </w:p>
    <w:p w:rsidR="00500280" w:rsidRDefault="00500280" w:rsidP="00500280"/>
    <w:p w:rsidR="00500280" w:rsidRPr="005618E1" w:rsidRDefault="00500280" w:rsidP="00500280">
      <w:r>
        <w:t>ΤΡΙΤΗ 1</w:t>
      </w:r>
      <w:r w:rsidR="00FE4CD5">
        <w:t>5</w:t>
      </w:r>
      <w:r>
        <w:t>/1</w:t>
      </w:r>
      <w:r w:rsidRPr="005618E1">
        <w:t>0</w:t>
      </w:r>
    </w:p>
    <w:p w:rsidR="00500280" w:rsidRDefault="00500280" w:rsidP="00500280">
      <w:r>
        <w:t xml:space="preserve">κ. ΚΑΘΗΓΗΤΗΣ                    </w:t>
      </w:r>
      <w:r w:rsidR="006A6E47">
        <w:t xml:space="preserve">  κ. Ευσταθίου               </w:t>
      </w:r>
      <w:r>
        <w:t xml:space="preserve">κ. Ψαρράς               </w:t>
      </w:r>
      <w:r w:rsidR="006A6E47">
        <w:t xml:space="preserve">  </w:t>
      </w:r>
      <w:r w:rsidR="00FE4CD5">
        <w:t xml:space="preserve">  </w:t>
      </w:r>
      <w:r>
        <w:t>κ</w:t>
      </w:r>
      <w:r w:rsidR="00FE4CD5">
        <w:t xml:space="preserve"> </w:t>
      </w:r>
      <w:r>
        <w:t>.Συμεωνίδης</w:t>
      </w:r>
    </w:p>
    <w:p w:rsidR="00500280" w:rsidRDefault="00500280" w:rsidP="00500280">
      <w:r>
        <w:t>Παθήσεις Χοληφόρων  (3)</w:t>
      </w:r>
    </w:p>
    <w:p w:rsidR="00500280" w:rsidRDefault="00500280" w:rsidP="00500280"/>
    <w:p w:rsidR="00500280" w:rsidRPr="005618E1" w:rsidRDefault="00500280" w:rsidP="00500280">
      <w:r>
        <w:t>ΤΕΤΑΡΤΗ 1</w:t>
      </w:r>
      <w:r w:rsidR="00FE4CD5">
        <w:t>6</w:t>
      </w:r>
      <w:r>
        <w:t>/1</w:t>
      </w:r>
      <w:r w:rsidRPr="005618E1">
        <w:t>0</w:t>
      </w:r>
    </w:p>
    <w:p w:rsidR="00500280" w:rsidRDefault="00500280" w:rsidP="00500280">
      <w:r>
        <w:t xml:space="preserve">κ. ΨΑΡΡΑΣ                            </w:t>
      </w:r>
      <w:r w:rsidR="006A6E47">
        <w:t xml:space="preserve">  κ. Ντούρος</w:t>
      </w:r>
      <w:r>
        <w:t xml:space="preserve">                 </w:t>
      </w:r>
      <w:r w:rsidR="006A6E47">
        <w:t xml:space="preserve">  </w:t>
      </w:r>
      <w:r>
        <w:t xml:space="preserve"> κ. Ψαρ</w:t>
      </w:r>
      <w:r w:rsidR="006A6E47">
        <w:t xml:space="preserve">ράς                   κ. </w:t>
      </w:r>
      <w:r>
        <w:t xml:space="preserve"> </w:t>
      </w:r>
      <w:r w:rsidR="006A6E47">
        <w:t>Καμεντσίδης</w:t>
      </w:r>
    </w:p>
    <w:p w:rsidR="00500280" w:rsidRDefault="00500280" w:rsidP="00500280">
      <w:r>
        <w:t>Παθήσεις Στομάχου   (2)</w:t>
      </w:r>
    </w:p>
    <w:p w:rsidR="00500280" w:rsidRDefault="00500280" w:rsidP="00500280"/>
    <w:p w:rsidR="00500280" w:rsidRPr="005618E1" w:rsidRDefault="00500280" w:rsidP="00500280">
      <w:r>
        <w:t>ΠΕΜΠΤΗ 1</w:t>
      </w:r>
      <w:r w:rsidR="00FE4CD5">
        <w:t>7</w:t>
      </w:r>
      <w:r>
        <w:t>/1</w:t>
      </w:r>
      <w:r w:rsidRPr="005618E1">
        <w:t>0</w:t>
      </w:r>
    </w:p>
    <w:p w:rsidR="00500280" w:rsidRDefault="00500280" w:rsidP="00500280">
      <w:r>
        <w:t xml:space="preserve">κ. ΨΑΡΡΑΣ                            </w:t>
      </w:r>
      <w:r w:rsidR="006A6E47">
        <w:t xml:space="preserve">  </w:t>
      </w:r>
      <w:r>
        <w:t>κ. Καμ</w:t>
      </w:r>
      <w:r w:rsidR="006A6E47">
        <w:t xml:space="preserve">εντσίδης              </w:t>
      </w:r>
      <w:r w:rsidR="0080574E">
        <w:t xml:space="preserve">κ. Ντούρος                 </w:t>
      </w:r>
      <w:r w:rsidR="006A6E47">
        <w:t>κ.  Συμεωνίδης</w:t>
      </w:r>
    </w:p>
    <w:p w:rsidR="00500280" w:rsidRDefault="00500280" w:rsidP="00500280">
      <w:r>
        <w:t>Παθήσεις Στομάχου  (3)</w:t>
      </w:r>
    </w:p>
    <w:p w:rsidR="00500280" w:rsidRDefault="00500280" w:rsidP="00500280"/>
    <w:p w:rsidR="00500280" w:rsidRPr="009344D0" w:rsidRDefault="00500280" w:rsidP="00500280"/>
    <w:p w:rsidR="00D01CE1" w:rsidRDefault="00D01CE1" w:rsidP="00D01CE1"/>
    <w:p w:rsidR="00D01CE1" w:rsidRPr="009344D0" w:rsidRDefault="00D01CE1" w:rsidP="00D01CE1"/>
    <w:p w:rsidR="00D01CE1" w:rsidRDefault="00D01CE1" w:rsidP="00D01CE1"/>
    <w:p w:rsidR="00D01CE1" w:rsidRDefault="00D01CE1" w:rsidP="0054355B">
      <w:pPr>
        <w:spacing w:line="360" w:lineRule="auto"/>
        <w:ind w:right="1259"/>
        <w:jc w:val="both"/>
      </w:pPr>
    </w:p>
    <w:sectPr w:rsidR="00D01CE1" w:rsidSect="00B658A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597" w:rsidRDefault="00F17597">
      <w:r>
        <w:separator/>
      </w:r>
    </w:p>
  </w:endnote>
  <w:endnote w:type="continuationSeparator" w:id="0">
    <w:p w:rsidR="00F17597" w:rsidRDefault="00F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597" w:rsidRDefault="00F17597">
      <w:r>
        <w:separator/>
      </w:r>
    </w:p>
  </w:footnote>
  <w:footnote w:type="continuationSeparator" w:id="0">
    <w:p w:rsidR="00F17597" w:rsidRDefault="00F17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6DE"/>
    <w:multiLevelType w:val="hybridMultilevel"/>
    <w:tmpl w:val="04E8B5B4"/>
    <w:lvl w:ilvl="0" w:tplc="8AD46CC4">
      <w:start w:val="1"/>
      <w:numFmt w:val="bullet"/>
      <w:lvlText w:val="-"/>
      <w:lvlJc w:val="left"/>
      <w:pPr>
        <w:ind w:left="55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9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6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340" w:hanging="360"/>
      </w:pPr>
      <w:rPr>
        <w:rFonts w:ascii="Wingdings" w:hAnsi="Wingdings" w:hint="default"/>
      </w:rPr>
    </w:lvl>
  </w:abstractNum>
  <w:abstractNum w:abstractNumId="1" w15:restartNumberingAfterBreak="0">
    <w:nsid w:val="1B913CA7"/>
    <w:multiLevelType w:val="hybridMultilevel"/>
    <w:tmpl w:val="098A689E"/>
    <w:lvl w:ilvl="0" w:tplc="CB84FAC6">
      <w:start w:val="1"/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216"/>
    <w:rsid w:val="00033841"/>
    <w:rsid w:val="00092DFB"/>
    <w:rsid w:val="000A2516"/>
    <w:rsid w:val="001C5DCD"/>
    <w:rsid w:val="002075D3"/>
    <w:rsid w:val="002833F2"/>
    <w:rsid w:val="002C2FE4"/>
    <w:rsid w:val="002E68ED"/>
    <w:rsid w:val="003C414E"/>
    <w:rsid w:val="003D535B"/>
    <w:rsid w:val="003F30C9"/>
    <w:rsid w:val="004508BA"/>
    <w:rsid w:val="00470122"/>
    <w:rsid w:val="004B49A5"/>
    <w:rsid w:val="00500280"/>
    <w:rsid w:val="0050094D"/>
    <w:rsid w:val="00527213"/>
    <w:rsid w:val="00533773"/>
    <w:rsid w:val="0054355B"/>
    <w:rsid w:val="00551C0A"/>
    <w:rsid w:val="00591941"/>
    <w:rsid w:val="005E04C3"/>
    <w:rsid w:val="00650EB7"/>
    <w:rsid w:val="006A1E9C"/>
    <w:rsid w:val="006A6E47"/>
    <w:rsid w:val="007234B2"/>
    <w:rsid w:val="007716B6"/>
    <w:rsid w:val="0080574E"/>
    <w:rsid w:val="008C35E1"/>
    <w:rsid w:val="008D52B6"/>
    <w:rsid w:val="00901216"/>
    <w:rsid w:val="00947951"/>
    <w:rsid w:val="009B4420"/>
    <w:rsid w:val="00A70FDB"/>
    <w:rsid w:val="00AF3CDA"/>
    <w:rsid w:val="00B51DB8"/>
    <w:rsid w:val="00B658A1"/>
    <w:rsid w:val="00BA0CEB"/>
    <w:rsid w:val="00CD0D1F"/>
    <w:rsid w:val="00CE578F"/>
    <w:rsid w:val="00D01CE1"/>
    <w:rsid w:val="00D364D5"/>
    <w:rsid w:val="00D71E74"/>
    <w:rsid w:val="00DB622B"/>
    <w:rsid w:val="00E81EE4"/>
    <w:rsid w:val="00E9627C"/>
    <w:rsid w:val="00EF2653"/>
    <w:rsid w:val="00F17597"/>
    <w:rsid w:val="00F25E67"/>
    <w:rsid w:val="00F557BC"/>
    <w:rsid w:val="00FE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17F196AB-D5AC-42F7-93DA-B7F2449C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70F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70FDB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EF2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arras%20Kyriakos\Desktop\&#941;&#947;&#947;&#961;&#945;&#966;&#959;%20&#954;&#955;&#953;&#957;&#953;&#954;&#942;&#962;%20&#917;&#923;&#923;&#919;&#925;&#921;&#922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έγγραφο κλινικής ΕΛΛΗΝΙΚΟ.dot</Template>
  <TotalTime>0</TotalTime>
  <Pages>2</Pages>
  <Words>405</Words>
  <Characters>2192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IPPOKRATEIO</Company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Psarras Kyriakos</dc:creator>
  <cp:lastModifiedBy>gxaral</cp:lastModifiedBy>
  <cp:revision>2</cp:revision>
  <cp:lastPrinted>2018-10-01T09:30:00Z</cp:lastPrinted>
  <dcterms:created xsi:type="dcterms:W3CDTF">2019-09-30T08:15:00Z</dcterms:created>
  <dcterms:modified xsi:type="dcterms:W3CDTF">2019-09-30T08:15:00Z</dcterms:modified>
</cp:coreProperties>
</file>