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18" w:type="dxa"/>
        <w:tblBorders>
          <w:bottom w:val="single" w:sz="4" w:space="0" w:color="auto"/>
        </w:tblBorders>
        <w:tblLook w:val="00BF" w:firstRow="1" w:lastRow="0" w:firstColumn="1" w:lastColumn="0" w:noHBand="0" w:noVBand="0"/>
      </w:tblPr>
      <w:tblGrid>
        <w:gridCol w:w="2006"/>
        <w:gridCol w:w="234"/>
        <w:gridCol w:w="4277"/>
        <w:gridCol w:w="1243"/>
        <w:gridCol w:w="2830"/>
        <w:gridCol w:w="238"/>
        <w:gridCol w:w="390"/>
      </w:tblGrid>
      <w:tr w:rsidR="00C026CB" w:rsidRPr="00643BE2" w:rsidTr="00643BE2">
        <w:trPr>
          <w:trHeight w:val="244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6CB" w:rsidRPr="00643BE2" w:rsidRDefault="00C026CB">
            <w:pPr>
              <w:tabs>
                <w:tab w:val="left" w:pos="8085"/>
              </w:tabs>
              <w:jc w:val="center"/>
              <w:rPr>
                <w:rFonts w:cs="Calibri"/>
                <w:sz w:val="14"/>
                <w:szCs w:val="14"/>
              </w:rPr>
            </w:pPr>
            <w:r w:rsidRPr="00643BE2">
              <w:rPr>
                <w:rFonts w:cs="Calibri"/>
                <w:sz w:val="14"/>
                <w:szCs w:val="14"/>
              </w:rPr>
              <w:t>ΕΛΛΗΝΙΚΗ ΔΗΜΟΚΡΑΤΙΑ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026CB" w:rsidRPr="00643BE2" w:rsidRDefault="00C026CB">
            <w:pPr>
              <w:tabs>
                <w:tab w:val="left" w:pos="808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8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6CB" w:rsidRPr="00643BE2" w:rsidRDefault="00C026CB" w:rsidP="00C026CB">
            <w:pPr>
              <w:pStyle w:val="a4"/>
              <w:rPr>
                <w:b/>
              </w:rPr>
            </w:pPr>
            <w:r w:rsidRPr="00643BE2">
              <w:rPr>
                <w:b/>
              </w:rPr>
              <w:t>ΣΧΟΛΗ ΕΠΙΣΤΗΜΩΝ ΥΓΕΙΑ</w:t>
            </w:r>
          </w:p>
          <w:p w:rsidR="00C026CB" w:rsidRPr="00643BE2" w:rsidRDefault="00C026CB" w:rsidP="00C026CB">
            <w:pPr>
              <w:pStyle w:val="a4"/>
              <w:rPr>
                <w:b/>
              </w:rPr>
            </w:pPr>
            <w:r w:rsidRPr="00643BE2">
              <w:rPr>
                <w:b/>
              </w:rPr>
              <w:t>ΤΜΗΜΑ ΙΑΤΡΙΚΗΣ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6CB" w:rsidRPr="00643BE2" w:rsidRDefault="00C026CB">
            <w:pPr>
              <w:tabs>
                <w:tab w:val="left" w:pos="808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6CB" w:rsidRPr="00643BE2" w:rsidRDefault="00C026CB">
            <w:pPr>
              <w:tabs>
                <w:tab w:val="left" w:pos="8085"/>
              </w:tabs>
              <w:rPr>
                <w:rFonts w:cs="Calibri"/>
                <w:sz w:val="24"/>
                <w:szCs w:val="24"/>
              </w:rPr>
            </w:pPr>
          </w:p>
        </w:tc>
      </w:tr>
      <w:tr w:rsidR="00C026CB" w:rsidRPr="00643BE2" w:rsidTr="00643BE2">
        <w:tc>
          <w:tcPr>
            <w:tcW w:w="200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026CB" w:rsidRPr="00643BE2" w:rsidRDefault="00251831">
            <w:pPr>
              <w:tabs>
                <w:tab w:val="left" w:pos="8085"/>
              </w:tabs>
              <w:jc w:val="center"/>
              <w:rPr>
                <w:rFonts w:cs="Calibri"/>
                <w:sz w:val="24"/>
                <w:szCs w:val="24"/>
              </w:rPr>
            </w:pPr>
            <w:r w:rsidRPr="00251831">
              <w:rPr>
                <w:rFonts w:cs="Calibr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auth logo black" style="width:56.25pt;height:57pt;visibility:visible">
                  <v:imagedata r:id="rId6" o:title="auth logo black"/>
                </v:shape>
              </w:pic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026CB" w:rsidRPr="00643BE2" w:rsidRDefault="00C026CB">
            <w:pPr>
              <w:tabs>
                <w:tab w:val="left" w:pos="808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42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6CB" w:rsidRPr="00643BE2" w:rsidRDefault="00C026CB" w:rsidP="00C026CB">
            <w:pPr>
              <w:pStyle w:val="a4"/>
              <w:rPr>
                <w:b/>
              </w:rPr>
            </w:pPr>
            <w:r w:rsidRPr="00643BE2">
              <w:rPr>
                <w:b/>
              </w:rPr>
              <w:t>ΤΟΜΕΑΣ ΠΑΘΟΛΟΓΙΑΣ</w:t>
            </w:r>
          </w:p>
          <w:p w:rsidR="00C026CB" w:rsidRPr="00643BE2" w:rsidRDefault="00C026CB" w:rsidP="00C026CB">
            <w:pPr>
              <w:pStyle w:val="a4"/>
              <w:rPr>
                <w:i/>
                <w:w w:val="90"/>
              </w:rPr>
            </w:pPr>
            <w:r w:rsidRPr="00643BE2">
              <w:t>Υποχρεωτικό Μάθημα</w:t>
            </w:r>
          </w:p>
          <w:p w:rsidR="00C026CB" w:rsidRPr="00643BE2" w:rsidRDefault="00C026CB" w:rsidP="00C026CB">
            <w:pPr>
              <w:pStyle w:val="a4"/>
              <w:rPr>
                <w:b/>
                <w:i/>
                <w:w w:val="90"/>
              </w:rPr>
            </w:pPr>
            <w:r w:rsidRPr="00643BE2">
              <w:rPr>
                <w:b/>
                <w:bCs/>
              </w:rPr>
              <w:t>ΕΠΕΙΓΟΥΣΑ ΙΑΤΡΙΚΗ – Α’ ΒΟΗΘΕΙΕΣ</w:t>
            </w:r>
          </w:p>
          <w:p w:rsidR="00C026CB" w:rsidRPr="00643BE2" w:rsidRDefault="00C026CB" w:rsidP="00C026CB">
            <w:pPr>
              <w:pStyle w:val="a4"/>
              <w:rPr>
                <w:w w:val="90"/>
              </w:rPr>
            </w:pPr>
            <w:r w:rsidRPr="00643BE2">
              <w:rPr>
                <w:w w:val="90"/>
              </w:rPr>
              <w:t xml:space="preserve">Υπεύθυνοι: </w:t>
            </w:r>
          </w:p>
          <w:p w:rsidR="00C026CB" w:rsidRPr="00643BE2" w:rsidRDefault="00C026CB" w:rsidP="00C026CB">
            <w:pPr>
              <w:pStyle w:val="a4"/>
              <w:rPr>
                <w:w w:val="90"/>
              </w:rPr>
            </w:pPr>
            <w:r w:rsidRPr="00643BE2">
              <w:rPr>
                <w:w w:val="90"/>
              </w:rPr>
              <w:t>Κιουμής Ιωάννης, Καθηγητής ΑΠΘ</w:t>
            </w:r>
          </w:p>
          <w:p w:rsidR="00C026CB" w:rsidRPr="00643BE2" w:rsidRDefault="00C026CB" w:rsidP="00C026CB">
            <w:pPr>
              <w:pStyle w:val="a4"/>
              <w:rPr>
                <w:w w:val="90"/>
                <w:sz w:val="20"/>
                <w:szCs w:val="20"/>
              </w:rPr>
            </w:pPr>
            <w:r w:rsidRPr="00643BE2">
              <w:rPr>
                <w:w w:val="90"/>
              </w:rPr>
              <w:t>Γροσομανίδης Βασίλειος, Αναπληρωτής Καθηγητής ΑΠΘ</w:t>
            </w:r>
          </w:p>
          <w:p w:rsidR="00C026CB" w:rsidRPr="00643BE2" w:rsidRDefault="00C026CB" w:rsidP="00C026CB">
            <w:pPr>
              <w:pStyle w:val="a4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C026CB" w:rsidRPr="00643BE2" w:rsidRDefault="00C026CB">
            <w:pPr>
              <w:tabs>
                <w:tab w:val="left" w:pos="808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26CB" w:rsidRPr="00643BE2" w:rsidRDefault="00FE4FDA" w:rsidP="00251831">
            <w:pPr>
              <w:tabs>
                <w:tab w:val="left" w:pos="8085"/>
              </w:tabs>
              <w:spacing w:afterLines="20" w:after="4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  <w:r w:rsidR="00EE4974">
              <w:rPr>
                <w:rFonts w:cs="Calibri"/>
                <w:sz w:val="18"/>
                <w:szCs w:val="18"/>
              </w:rPr>
              <w:t>/</w:t>
            </w:r>
            <w:r>
              <w:rPr>
                <w:rFonts w:cs="Calibri"/>
                <w:sz w:val="18"/>
                <w:szCs w:val="18"/>
              </w:rPr>
              <w:t>2</w:t>
            </w:r>
            <w:r w:rsidR="00EE4974">
              <w:rPr>
                <w:rFonts w:cs="Calibri"/>
                <w:sz w:val="18"/>
                <w:szCs w:val="18"/>
              </w:rPr>
              <w:t>/20</w:t>
            </w: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>
            <w:pPr>
              <w:rPr>
                <w:rFonts w:cs="Calibri"/>
                <w:sz w:val="24"/>
                <w:szCs w:val="24"/>
              </w:rPr>
            </w:pPr>
          </w:p>
        </w:tc>
      </w:tr>
      <w:tr w:rsidR="00C026CB" w:rsidRPr="00643BE2" w:rsidTr="00643BE2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6CB" w:rsidRPr="00643BE2" w:rsidRDefault="00C026C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026CB" w:rsidRPr="00643BE2" w:rsidRDefault="00C026CB">
            <w:pPr>
              <w:tabs>
                <w:tab w:val="left" w:pos="808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6CB" w:rsidRPr="00643BE2" w:rsidRDefault="00C026CB" w:rsidP="00C026CB">
            <w:pPr>
              <w:pStyle w:val="a4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6CB" w:rsidRPr="00643BE2" w:rsidRDefault="00C026CB" w:rsidP="00251831">
            <w:pPr>
              <w:tabs>
                <w:tab w:val="left" w:pos="8085"/>
              </w:tabs>
              <w:spacing w:afterLines="20" w:after="48"/>
              <w:rPr>
                <w:rFonts w:cs="Calibri"/>
                <w:sz w:val="18"/>
                <w:szCs w:val="18"/>
              </w:rPr>
            </w:pPr>
            <w:r w:rsidRPr="00643BE2">
              <w:rPr>
                <w:rFonts w:cs="Calibri"/>
                <w:sz w:val="18"/>
                <w:szCs w:val="18"/>
              </w:rPr>
              <w:t>Θεσσαλονίκη,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6CB" w:rsidRPr="00643BE2" w:rsidRDefault="00C026C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>
            <w:pPr>
              <w:rPr>
                <w:rFonts w:cs="Calibri"/>
                <w:sz w:val="24"/>
                <w:szCs w:val="24"/>
              </w:rPr>
            </w:pPr>
          </w:p>
        </w:tc>
      </w:tr>
      <w:tr w:rsidR="00C026CB" w:rsidRPr="00643BE2" w:rsidTr="00643BE2">
        <w:trPr>
          <w:trHeight w:val="240"/>
        </w:trPr>
        <w:tc>
          <w:tcPr>
            <w:tcW w:w="20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26CB" w:rsidRPr="00643BE2" w:rsidRDefault="00C026CB" w:rsidP="00C026CB">
            <w:pPr>
              <w:pStyle w:val="a4"/>
              <w:jc w:val="center"/>
            </w:pPr>
            <w:r w:rsidRPr="00643BE2">
              <w:t>ΑΡΙΣΤΟΤΕΛΕΙΟ</w:t>
            </w:r>
          </w:p>
          <w:p w:rsidR="00C026CB" w:rsidRPr="00643BE2" w:rsidRDefault="00C026CB" w:rsidP="00C026CB">
            <w:pPr>
              <w:pStyle w:val="a4"/>
              <w:jc w:val="center"/>
              <w:rPr>
                <w:spacing w:val="18"/>
              </w:rPr>
            </w:pPr>
            <w:r w:rsidRPr="00643BE2">
              <w:rPr>
                <w:spacing w:val="18"/>
              </w:rPr>
              <w:t>ΠΑΝΕΠΙΣΤΗΜΙΟ</w:t>
            </w:r>
          </w:p>
          <w:p w:rsidR="00C026CB" w:rsidRPr="00643BE2" w:rsidRDefault="00C026CB" w:rsidP="00C026CB">
            <w:pPr>
              <w:pStyle w:val="a4"/>
              <w:jc w:val="center"/>
              <w:rPr>
                <w:sz w:val="24"/>
                <w:szCs w:val="24"/>
              </w:rPr>
            </w:pPr>
            <w:r w:rsidRPr="00643BE2">
              <w:rPr>
                <w:spacing w:val="18"/>
              </w:rPr>
              <w:t>ΘΕΣΣΑΛΟΝΙΚΗΣ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6CB" w:rsidRPr="00643BE2" w:rsidRDefault="00C026CB" w:rsidP="00C026C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6CB" w:rsidRPr="00643BE2" w:rsidRDefault="00C026CB" w:rsidP="00C026CB">
            <w:pPr>
              <w:pStyle w:val="a4"/>
              <w:rPr>
                <w:i/>
                <w:w w:val="90"/>
              </w:rPr>
            </w:pPr>
            <w:r w:rsidRPr="00643BE2">
              <w:rPr>
                <w:i/>
                <w:w w:val="90"/>
              </w:rPr>
              <w:t>Τηλ</w:t>
            </w:r>
            <w:r w:rsidRPr="00643BE2">
              <w:rPr>
                <w:i/>
              </w:rPr>
              <w:t>:</w:t>
            </w:r>
            <w:r w:rsidRPr="00643BE2">
              <w:t xml:space="preserve">                2313 307782</w:t>
            </w:r>
            <w:r w:rsidRPr="00643BE2">
              <w:rPr>
                <w:i/>
                <w:w w:val="90"/>
              </w:rPr>
              <w:t xml:space="preserve"> </w:t>
            </w:r>
          </w:p>
          <w:p w:rsidR="00C026CB" w:rsidRPr="00643BE2" w:rsidRDefault="00C026CB" w:rsidP="00C026CB">
            <w:pPr>
              <w:pStyle w:val="a4"/>
            </w:pPr>
            <w:r w:rsidRPr="00643BE2">
              <w:rPr>
                <w:i/>
                <w:w w:val="90"/>
                <w:lang w:val="en-US"/>
              </w:rPr>
              <w:t>Fax</w:t>
            </w:r>
            <w:r w:rsidRPr="00643BE2">
              <w:rPr>
                <w:i/>
              </w:rPr>
              <w:t>:</w:t>
            </w:r>
            <w:r w:rsidRPr="00643BE2">
              <w:t xml:space="preserve">                2313 307253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6CB" w:rsidRPr="00643BE2" w:rsidRDefault="00C026CB">
            <w:pPr>
              <w:tabs>
                <w:tab w:val="left" w:pos="808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6CB" w:rsidRPr="00643BE2" w:rsidRDefault="00C026CB">
            <w:pPr>
              <w:tabs>
                <w:tab w:val="left" w:pos="8085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>
            <w:pPr>
              <w:rPr>
                <w:rFonts w:cs="Calibri"/>
                <w:sz w:val="24"/>
                <w:szCs w:val="24"/>
              </w:rPr>
            </w:pPr>
          </w:p>
        </w:tc>
      </w:tr>
      <w:tr w:rsidR="00C026CB" w:rsidRPr="00643BE2" w:rsidTr="00643BE2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 w:rsidP="00C026C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 w:rsidP="00C026C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6CB" w:rsidRPr="00643BE2" w:rsidRDefault="00C026CB" w:rsidP="00C026CB">
            <w:pPr>
              <w:pStyle w:val="a4"/>
              <w:rPr>
                <w:lang w:val="en-US"/>
              </w:rPr>
            </w:pPr>
            <w:r w:rsidRPr="00643BE2">
              <w:rPr>
                <w:lang w:val="de-DE"/>
              </w:rPr>
              <w:t>E</w:t>
            </w:r>
            <w:r w:rsidRPr="00643BE2">
              <w:rPr>
                <w:lang w:val="en-US"/>
              </w:rPr>
              <w:t>m</w:t>
            </w:r>
            <w:r w:rsidRPr="00643BE2">
              <w:rPr>
                <w:lang w:val="de-DE"/>
              </w:rPr>
              <w:t>ail</w:t>
            </w:r>
            <w:r w:rsidRPr="00643BE2">
              <w:rPr>
                <w:lang w:val="en-US"/>
              </w:rPr>
              <w:t xml:space="preserve">: </w:t>
            </w:r>
            <w:r w:rsidRPr="00643BE2">
              <w:t xml:space="preserve">           </w:t>
            </w:r>
            <w:hyperlink r:id="rId7" w:history="1">
              <w:r w:rsidRPr="00643BE2">
                <w:rPr>
                  <w:rStyle w:val="-"/>
                  <w:rFonts w:cs="Calibri"/>
                  <w:lang w:val="en-US"/>
                </w:rPr>
                <w:t>stpantaz@auth.gr</w:t>
              </w:r>
            </w:hyperlink>
            <w:r w:rsidRPr="00643BE2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>
            <w:pPr>
              <w:rPr>
                <w:rFonts w:cs="Calibri"/>
                <w:sz w:val="24"/>
                <w:szCs w:val="24"/>
              </w:rPr>
            </w:pPr>
          </w:p>
        </w:tc>
      </w:tr>
      <w:tr w:rsidR="00C026CB" w:rsidRPr="00643BE2" w:rsidTr="00643BE2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 w:rsidP="00C026C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 w:rsidP="00C026C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 w:rsidP="00C026CB">
            <w:pPr>
              <w:pStyle w:val="a4"/>
              <w:ind w:left="1139" w:hanging="1139"/>
            </w:pPr>
            <w:r w:rsidRPr="00643BE2">
              <w:t>Διεύθυνση:  Νοσοκομείο «Γ. Παπανικολάου»   Εξοχή 57010, Θεσσαλονίκη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26CB" w:rsidRPr="00643BE2" w:rsidRDefault="00C026CB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643BE2" w:rsidRDefault="00643BE2" w:rsidP="00643BE2">
      <w:pPr>
        <w:pStyle w:val="a4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3BE2" w:rsidRDefault="00D8244D" w:rsidP="00643BE2">
      <w:pPr>
        <w:pStyle w:val="a4"/>
        <w:spacing w:line="360" w:lineRule="auto"/>
        <w:ind w:right="751"/>
        <w:jc w:val="center"/>
        <w:rPr>
          <w:rFonts w:cs="Calibri"/>
          <w:b/>
        </w:rPr>
      </w:pPr>
      <w:r w:rsidRPr="00FE4FDA">
        <w:rPr>
          <w:rFonts w:cs="Calibri"/>
          <w:b/>
        </w:rPr>
        <w:t xml:space="preserve"> </w:t>
      </w:r>
      <w:r>
        <w:rPr>
          <w:rFonts w:cs="Calibri"/>
          <w:b/>
        </w:rPr>
        <w:t xml:space="preserve">ΕΠΕΙΓΟΥΣΑ ΙΑΤΡΙΚΗ - Α΄ ΒΟΗΘΕΙΕΣ   2020 - 2021 </w:t>
      </w:r>
    </w:p>
    <w:p w:rsidR="00D8244D" w:rsidRPr="00FE4FDA" w:rsidRDefault="00D8244D" w:rsidP="00643BE2">
      <w:pPr>
        <w:pStyle w:val="a4"/>
        <w:spacing w:line="360" w:lineRule="auto"/>
        <w:ind w:right="751"/>
        <w:jc w:val="center"/>
        <w:rPr>
          <w:rFonts w:cs="Calibri"/>
          <w:b/>
        </w:rPr>
      </w:pPr>
      <w:bookmarkStart w:id="0" w:name="_GoBack"/>
      <w:r>
        <w:rPr>
          <w:rFonts w:cs="Calibri"/>
          <w:b/>
        </w:rPr>
        <w:t xml:space="preserve">ΕΝΑΡΞΗ ΜΑΘΗΜΑΤΩΝ </w:t>
      </w:r>
      <w:bookmarkEnd w:id="0"/>
    </w:p>
    <w:p w:rsidR="00643BE2" w:rsidRPr="00FE4FDA" w:rsidRDefault="00643BE2" w:rsidP="00643BE2">
      <w:pPr>
        <w:pStyle w:val="a4"/>
        <w:spacing w:line="360" w:lineRule="auto"/>
        <w:ind w:right="751"/>
        <w:jc w:val="both"/>
        <w:rPr>
          <w:rFonts w:cs="Calibri"/>
        </w:rPr>
      </w:pPr>
    </w:p>
    <w:p w:rsidR="00D8244D" w:rsidRDefault="00643BE2" w:rsidP="00643BE2">
      <w:pPr>
        <w:pStyle w:val="a4"/>
        <w:spacing w:line="360" w:lineRule="auto"/>
        <w:ind w:right="751" w:firstLine="720"/>
        <w:jc w:val="both"/>
        <w:rPr>
          <w:rFonts w:cs="Calibri"/>
        </w:rPr>
      </w:pPr>
      <w:r w:rsidRPr="00FE4FDA">
        <w:rPr>
          <w:rFonts w:cs="Calibri"/>
        </w:rPr>
        <w:t>Ανακοινώνεται στους φοιτητές του 10</w:t>
      </w:r>
      <w:r w:rsidRPr="00FE4FDA">
        <w:rPr>
          <w:rFonts w:cs="Calibri"/>
          <w:vertAlign w:val="superscript"/>
        </w:rPr>
        <w:t>ου</w:t>
      </w:r>
      <w:r w:rsidRPr="00FE4FDA">
        <w:rPr>
          <w:rFonts w:cs="Calibri"/>
        </w:rPr>
        <w:t xml:space="preserve"> εξαμήνου του Τμήματος Ιατρικής ότι οι παραδόσεις του υποχρεωτικού μαθήματος «ΕΠΕΙΓΟΥΣΑ ΙΑΤΡΙΚΗ – Α΄ ΒΟΗΘΕΙΕΣ», του εαρινού εξαμήνου του ακαδημαϊκού έτους 20</w:t>
      </w:r>
      <w:r w:rsidR="00FE4FDA" w:rsidRPr="00FE4FDA">
        <w:rPr>
          <w:rFonts w:cs="Calibri"/>
        </w:rPr>
        <w:t>20</w:t>
      </w:r>
      <w:r w:rsidRPr="00FE4FDA">
        <w:rPr>
          <w:rFonts w:cs="Calibri"/>
        </w:rPr>
        <w:t>-20</w:t>
      </w:r>
      <w:r w:rsidR="00FE4FDA" w:rsidRPr="00FE4FDA">
        <w:rPr>
          <w:rFonts w:cs="Calibri"/>
        </w:rPr>
        <w:t>21</w:t>
      </w:r>
      <w:r w:rsidRPr="00FE4FDA">
        <w:rPr>
          <w:rFonts w:cs="Calibri"/>
        </w:rPr>
        <w:t xml:space="preserve">, αρχίζουν στις </w:t>
      </w:r>
      <w:r w:rsidR="00FE4FDA" w:rsidRPr="00FE4FDA">
        <w:rPr>
          <w:rFonts w:cs="Calibri"/>
        </w:rPr>
        <w:t>3</w:t>
      </w:r>
      <w:r w:rsidRPr="00FE4FDA">
        <w:rPr>
          <w:rFonts w:cs="Calibri"/>
        </w:rPr>
        <w:t xml:space="preserve"> </w:t>
      </w:r>
      <w:r w:rsidR="00FE4FDA" w:rsidRPr="00FE4FDA">
        <w:rPr>
          <w:rFonts w:cs="Calibri"/>
        </w:rPr>
        <w:t>Μαρτίου</w:t>
      </w:r>
      <w:r w:rsidRPr="00FE4FDA">
        <w:rPr>
          <w:rFonts w:cs="Calibri"/>
        </w:rPr>
        <w:t xml:space="preserve"> 20</w:t>
      </w:r>
      <w:r w:rsidR="00FE4FDA" w:rsidRPr="00FE4FDA">
        <w:rPr>
          <w:rFonts w:cs="Calibri"/>
        </w:rPr>
        <w:t>2</w:t>
      </w:r>
      <w:r w:rsidRPr="00FE4FDA">
        <w:rPr>
          <w:rFonts w:cs="Calibri"/>
        </w:rPr>
        <w:t>1</w:t>
      </w:r>
      <w:r w:rsidR="00FE4FDA" w:rsidRPr="00FE4FDA">
        <w:rPr>
          <w:rFonts w:cs="Calibri"/>
        </w:rPr>
        <w:t>.</w:t>
      </w:r>
      <w:r w:rsidRPr="00FE4FDA">
        <w:rPr>
          <w:rFonts w:cs="Calibri"/>
        </w:rPr>
        <w:t xml:space="preserve"> </w:t>
      </w:r>
    </w:p>
    <w:p w:rsidR="00D8244D" w:rsidRDefault="00D8244D" w:rsidP="00D8244D">
      <w:pPr>
        <w:pStyle w:val="a4"/>
        <w:spacing w:line="360" w:lineRule="auto"/>
        <w:ind w:right="751" w:firstLine="720"/>
        <w:jc w:val="both"/>
        <w:rPr>
          <w:rFonts w:cs="Calibri"/>
        </w:rPr>
      </w:pPr>
      <w:r>
        <w:rPr>
          <w:rFonts w:cs="Calibri"/>
        </w:rPr>
        <w:t xml:space="preserve">Σύμφωνα με τις τρέχουσες  οδηγίες της </w:t>
      </w:r>
      <w:r w:rsidRPr="00FE4FDA">
        <w:rPr>
          <w:rFonts w:cs="Calibri"/>
        </w:rPr>
        <w:t>Διοίκησης του ΑΠΘ</w:t>
      </w:r>
      <w:r>
        <w:rPr>
          <w:rFonts w:cs="Calibri"/>
        </w:rPr>
        <w:t xml:space="preserve"> τα μαθήματα θα είναι δικτυακά.  </w:t>
      </w:r>
    </w:p>
    <w:p w:rsidR="00D8244D" w:rsidRPr="00D8244D" w:rsidRDefault="00D8244D" w:rsidP="00643BE2">
      <w:pPr>
        <w:pStyle w:val="a4"/>
        <w:spacing w:line="360" w:lineRule="auto"/>
        <w:ind w:right="751" w:firstLine="720"/>
        <w:jc w:val="both"/>
        <w:rPr>
          <w:rFonts w:cs="Calibri"/>
        </w:rPr>
      </w:pPr>
      <w:r>
        <w:rPr>
          <w:rFonts w:cs="Calibri"/>
        </w:rPr>
        <w:t xml:space="preserve">Τα μαθήματα θα </w:t>
      </w:r>
      <w:r w:rsidR="00643BE2" w:rsidRPr="00FE4FDA">
        <w:rPr>
          <w:rFonts w:cs="Calibri"/>
        </w:rPr>
        <w:t xml:space="preserve"> πραγματοποιούνται κάθε Τετάρτη και ώρες 17.00-19.00 στο </w:t>
      </w:r>
      <w:r w:rsidR="00FE4FDA" w:rsidRPr="00FE4FDA">
        <w:rPr>
          <w:rFonts w:cs="Calibri"/>
        </w:rPr>
        <w:t xml:space="preserve">σύνδεσμο </w:t>
      </w:r>
      <w:hyperlink r:id="rId8" w:tgtFrame="_blank" w:history="1">
        <w:r w:rsidR="00FE4FDA" w:rsidRPr="00FE4FDA">
          <w:rPr>
            <w:rStyle w:val="-"/>
            <w:rFonts w:cs="Calibri"/>
          </w:rPr>
          <w:t>https://authgr.zoom.us/j/97593707506</w:t>
        </w:r>
      </w:hyperlink>
      <w:r w:rsidR="00FE4FDA" w:rsidRPr="00FE4FDA">
        <w:rPr>
          <w:rFonts w:cs="Calibri"/>
        </w:rPr>
        <w:t xml:space="preserve">, </w:t>
      </w:r>
      <w:r>
        <w:rPr>
          <w:rFonts w:cs="Calibri"/>
        </w:rPr>
        <w:t xml:space="preserve">με τη χρήση της ηλεκτρονικής πλατφόρμας </w:t>
      </w:r>
      <w:r>
        <w:rPr>
          <w:rFonts w:cs="Calibri"/>
          <w:lang w:val="en-US"/>
        </w:rPr>
        <w:t>ZOOM</w:t>
      </w:r>
      <w:r w:rsidRPr="00D8244D">
        <w:rPr>
          <w:rFonts w:cs="Calibri"/>
        </w:rPr>
        <w:t>, σ</w:t>
      </w:r>
      <w:r>
        <w:rPr>
          <w:rFonts w:cs="Calibri"/>
        </w:rPr>
        <w:t xml:space="preserve">ύμφωνα με το πρόγραμμα που επισυνάπτεται. </w:t>
      </w:r>
      <w:r w:rsidR="002136DA">
        <w:rPr>
          <w:rFonts w:cs="Calibri"/>
        </w:rPr>
        <w:t>Ο σύνδεσμος του μαθήματος θα παραμείνει σταθερός σε όλη τη διάρκεια του εξαμήνου</w:t>
      </w:r>
    </w:p>
    <w:p w:rsidR="00643BE2" w:rsidRPr="00FE4FDA" w:rsidRDefault="00FE4FDA" w:rsidP="00643BE2">
      <w:pPr>
        <w:pStyle w:val="a4"/>
        <w:spacing w:line="360" w:lineRule="auto"/>
        <w:ind w:right="751" w:firstLine="720"/>
        <w:jc w:val="both"/>
        <w:rPr>
          <w:rFonts w:cs="Calibri"/>
        </w:rPr>
      </w:pPr>
      <w:r w:rsidRPr="00FE4FDA">
        <w:rPr>
          <w:rFonts w:cs="Calibri"/>
        </w:rPr>
        <w:t xml:space="preserve">Η σύνδεσή σας θα πρέπει να πραγματοποιείται με τον ιδρυματικό σας λογαριασμό. </w:t>
      </w:r>
    </w:p>
    <w:p w:rsidR="00FE4FDA" w:rsidRPr="00FE4FDA" w:rsidRDefault="00D8244D" w:rsidP="00D8244D">
      <w:pPr>
        <w:pStyle w:val="a4"/>
        <w:spacing w:line="360" w:lineRule="auto"/>
        <w:ind w:right="751" w:firstLine="720"/>
        <w:jc w:val="both"/>
        <w:rPr>
          <w:rFonts w:cs="Calibri"/>
        </w:rPr>
      </w:pPr>
      <w:r>
        <w:rPr>
          <w:rFonts w:cs="Calibri"/>
        </w:rPr>
        <w:t xml:space="preserve">Για να μπορείτε να </w:t>
      </w:r>
      <w:r w:rsidRPr="00FE4FDA">
        <w:rPr>
          <w:rFonts w:cs="Calibri"/>
        </w:rPr>
        <w:t>παρακολουθείτε τι</w:t>
      </w:r>
      <w:r>
        <w:rPr>
          <w:rFonts w:cs="Calibri"/>
        </w:rPr>
        <w:t xml:space="preserve">ς ανακοινώσεις του μαθήματος , </w:t>
      </w:r>
      <w:r w:rsidRPr="00FE4FDA">
        <w:rPr>
          <w:rFonts w:cs="Calibri"/>
        </w:rPr>
        <w:t xml:space="preserve"> ν</w:t>
      </w:r>
      <w:r>
        <w:rPr>
          <w:rFonts w:cs="Calibri"/>
        </w:rPr>
        <w:t xml:space="preserve">α έχετε πρόσβαση στο υλικό του, και να συμμετέχετε στις εξετάσεις εφόσον αυτές πραγματοποιηθούν δικτυακά θα πρέπει να κάνετε </w:t>
      </w:r>
      <w:r w:rsidR="00FE4FDA" w:rsidRPr="00FE4FDA">
        <w:rPr>
          <w:rFonts w:cs="Calibri"/>
        </w:rPr>
        <w:t xml:space="preserve">αυτοεγγραφή στο </w:t>
      </w:r>
      <w:hyperlink r:id="rId9" w:history="1">
        <w:r w:rsidR="00FE4FDA" w:rsidRPr="00FE4FDA">
          <w:rPr>
            <w:rStyle w:val="-"/>
            <w:rFonts w:cs="Calibri"/>
            <w:lang w:val="en-US"/>
          </w:rPr>
          <w:t>www</w:t>
        </w:r>
        <w:r w:rsidR="00FE4FDA" w:rsidRPr="00FE4FDA">
          <w:rPr>
            <w:rStyle w:val="-"/>
            <w:rFonts w:cs="Calibri"/>
          </w:rPr>
          <w:t>.</w:t>
        </w:r>
        <w:r w:rsidR="00FE4FDA" w:rsidRPr="00FE4FDA">
          <w:rPr>
            <w:rStyle w:val="-"/>
            <w:rFonts w:cs="Calibri"/>
            <w:lang w:val="en-US"/>
          </w:rPr>
          <w:t>elearning</w:t>
        </w:r>
        <w:r w:rsidR="00FE4FDA" w:rsidRPr="00FE4FDA">
          <w:rPr>
            <w:rStyle w:val="-"/>
            <w:rFonts w:cs="Calibri"/>
          </w:rPr>
          <w:t>.</w:t>
        </w:r>
        <w:r w:rsidR="00FE4FDA" w:rsidRPr="00FE4FDA">
          <w:rPr>
            <w:rStyle w:val="-"/>
            <w:rFonts w:cs="Calibri"/>
            <w:lang w:val="en-US"/>
          </w:rPr>
          <w:t>auth</w:t>
        </w:r>
        <w:r w:rsidR="00FE4FDA" w:rsidRPr="00FE4FDA">
          <w:rPr>
            <w:rStyle w:val="-"/>
            <w:rFonts w:cs="Calibri"/>
          </w:rPr>
          <w:t>.</w:t>
        </w:r>
        <w:r w:rsidR="00FE4FDA" w:rsidRPr="00FE4FDA">
          <w:rPr>
            <w:rStyle w:val="-"/>
            <w:rFonts w:cs="Calibri"/>
            <w:lang w:val="en-US"/>
          </w:rPr>
          <w:t>gr</w:t>
        </w:r>
      </w:hyperlink>
      <w:r w:rsidR="00FE4FDA" w:rsidRPr="00FE4FDA">
        <w:rPr>
          <w:rFonts w:cs="Calibri"/>
        </w:rPr>
        <w:t xml:space="preserve"> </w:t>
      </w:r>
      <w:r>
        <w:rPr>
          <w:rFonts w:cs="Calibri"/>
        </w:rPr>
        <w:t>.</w:t>
      </w:r>
    </w:p>
    <w:p w:rsidR="00643BE2" w:rsidRPr="00FE4FDA" w:rsidRDefault="00643BE2" w:rsidP="00643BE2">
      <w:pPr>
        <w:pStyle w:val="a4"/>
        <w:spacing w:line="360" w:lineRule="auto"/>
        <w:ind w:right="751"/>
        <w:jc w:val="both"/>
        <w:rPr>
          <w:rFonts w:cs="Calibri"/>
        </w:rPr>
      </w:pPr>
    </w:p>
    <w:p w:rsidR="00643BE2" w:rsidRPr="00FE4FDA" w:rsidRDefault="00643BE2" w:rsidP="00643BE2">
      <w:pPr>
        <w:ind w:right="751"/>
        <w:jc w:val="center"/>
        <w:rPr>
          <w:rFonts w:cs="Calibri"/>
        </w:rPr>
      </w:pPr>
      <w:r w:rsidRPr="00FE4FDA">
        <w:rPr>
          <w:rFonts w:cs="Calibri"/>
        </w:rPr>
        <w:t>Οι συντονιστές του μαθήματος</w:t>
      </w:r>
    </w:p>
    <w:p w:rsidR="00643BE2" w:rsidRPr="00FE4FDA" w:rsidRDefault="00643BE2" w:rsidP="00643BE2">
      <w:pPr>
        <w:jc w:val="center"/>
        <w:rPr>
          <w:rFonts w:cs="Calibri"/>
        </w:rPr>
      </w:pPr>
    </w:p>
    <w:p w:rsidR="00643BE2" w:rsidRPr="00FE4FDA" w:rsidRDefault="00643BE2" w:rsidP="00643BE2">
      <w:pPr>
        <w:jc w:val="center"/>
        <w:rPr>
          <w:rFonts w:cs="Calibri"/>
        </w:rPr>
      </w:pPr>
    </w:p>
    <w:p w:rsidR="00D3377C" w:rsidRPr="00FE4FDA" w:rsidRDefault="00FE4FDA" w:rsidP="00643BE2">
      <w:pPr>
        <w:pStyle w:val="a4"/>
        <w:spacing w:line="360" w:lineRule="auto"/>
        <w:ind w:left="-567"/>
        <w:jc w:val="both"/>
        <w:rPr>
          <w:rFonts w:cs="Calibri"/>
        </w:rPr>
      </w:pPr>
      <w:r>
        <w:rPr>
          <w:rFonts w:cs="Calibri"/>
        </w:rPr>
        <w:t xml:space="preserve">                     </w:t>
      </w:r>
      <w:r w:rsidR="00643BE2" w:rsidRPr="00FE4FDA">
        <w:rPr>
          <w:rFonts w:cs="Calibri"/>
        </w:rPr>
        <w:t>Κιουμής Ιωάννης, Καθηγητής ΑΠΘ</w:t>
      </w:r>
      <w:r w:rsidR="00643BE2" w:rsidRPr="00FE4FDA">
        <w:rPr>
          <w:rFonts w:cs="Calibri"/>
        </w:rPr>
        <w:tab/>
        <w:t xml:space="preserve">  </w:t>
      </w:r>
      <w:r>
        <w:rPr>
          <w:rFonts w:cs="Calibri"/>
        </w:rPr>
        <w:t xml:space="preserve">    </w:t>
      </w:r>
      <w:r w:rsidR="00643BE2" w:rsidRPr="00FE4FDA">
        <w:rPr>
          <w:rFonts w:cs="Calibri"/>
        </w:rPr>
        <w:t xml:space="preserve">Γροσομανίδης Βασίλειος, </w:t>
      </w:r>
      <w:r w:rsidR="00990D13">
        <w:rPr>
          <w:rFonts w:cs="Calibri"/>
        </w:rPr>
        <w:t>Αναπληρωτής</w:t>
      </w:r>
      <w:r w:rsidR="00643BE2" w:rsidRPr="00FE4FDA">
        <w:rPr>
          <w:rFonts w:cs="Calibri"/>
        </w:rPr>
        <w:t xml:space="preserve"> Καθηγητής ΑΠΘ</w:t>
      </w:r>
    </w:p>
    <w:p w:rsidR="00FE4FDA" w:rsidRPr="00FE4FDA" w:rsidRDefault="00FE4FDA">
      <w:pPr>
        <w:pStyle w:val="a4"/>
        <w:spacing w:line="360" w:lineRule="auto"/>
        <w:ind w:left="-567"/>
        <w:jc w:val="both"/>
        <w:rPr>
          <w:rFonts w:cs="Calibri"/>
        </w:rPr>
      </w:pPr>
    </w:p>
    <w:sectPr w:rsidR="00FE4FDA" w:rsidRPr="00FE4FDA" w:rsidSect="00C026CB">
      <w:footerReference w:type="default" r:id="rId10"/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4D" w:rsidRDefault="0045644D" w:rsidP="00C026CB">
      <w:pPr>
        <w:spacing w:after="0" w:line="240" w:lineRule="auto"/>
      </w:pPr>
      <w:r>
        <w:separator/>
      </w:r>
    </w:p>
  </w:endnote>
  <w:endnote w:type="continuationSeparator" w:id="0">
    <w:p w:rsidR="0045644D" w:rsidRDefault="0045644D" w:rsidP="00C0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6CB" w:rsidRDefault="00C026CB" w:rsidP="00C026CB">
    <w:pPr>
      <w:pStyle w:val="a6"/>
      <w:pBdr>
        <w:top w:val="single" w:sz="4" w:space="1" w:color="auto"/>
      </w:pBdr>
      <w:tabs>
        <w:tab w:val="clear" w:pos="8306"/>
        <w:tab w:val="right" w:pos="9180"/>
      </w:tabs>
      <w:ind w:left="-900"/>
      <w:jc w:val="center"/>
      <w:rPr>
        <w:rFonts w:ascii="Arial" w:hAnsi="Arial" w:cs="Tahoma"/>
        <w:spacing w:val="20"/>
        <w:sz w:val="15"/>
        <w:szCs w:val="15"/>
      </w:rPr>
    </w:pPr>
  </w:p>
  <w:p w:rsidR="00C026CB" w:rsidRDefault="00C026CB" w:rsidP="00C026CB">
    <w:pPr>
      <w:pStyle w:val="a6"/>
      <w:pBdr>
        <w:top w:val="single" w:sz="4" w:space="1" w:color="auto"/>
      </w:pBdr>
      <w:tabs>
        <w:tab w:val="clear" w:pos="8306"/>
        <w:tab w:val="right" w:pos="9180"/>
      </w:tabs>
      <w:ind w:left="-900"/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>Τηλ.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  <w:r>
      <w:t xml:space="preserve"> </w:t>
    </w:r>
  </w:p>
  <w:p w:rsidR="00C026CB" w:rsidRDefault="00C026CB" w:rsidP="00C026CB">
    <w:pPr>
      <w:pStyle w:val="a6"/>
      <w:tabs>
        <w:tab w:val="clear" w:pos="8306"/>
        <w:tab w:val="right" w:pos="9214"/>
      </w:tabs>
      <w:ind w:left="-1418"/>
    </w:pPr>
  </w:p>
  <w:p w:rsidR="00C026CB" w:rsidRDefault="00C026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4D" w:rsidRDefault="0045644D" w:rsidP="00C026CB">
      <w:pPr>
        <w:spacing w:after="0" w:line="240" w:lineRule="auto"/>
      </w:pPr>
      <w:r>
        <w:separator/>
      </w:r>
    </w:p>
  </w:footnote>
  <w:footnote w:type="continuationSeparator" w:id="0">
    <w:p w:rsidR="0045644D" w:rsidRDefault="0045644D" w:rsidP="00C02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3F4"/>
    <w:rsid w:val="000679B1"/>
    <w:rsid w:val="001F03F4"/>
    <w:rsid w:val="001F5CE0"/>
    <w:rsid w:val="002136DA"/>
    <w:rsid w:val="00251831"/>
    <w:rsid w:val="002707D2"/>
    <w:rsid w:val="002A1639"/>
    <w:rsid w:val="002C60DE"/>
    <w:rsid w:val="0045644D"/>
    <w:rsid w:val="00643BE2"/>
    <w:rsid w:val="0064663B"/>
    <w:rsid w:val="007679B9"/>
    <w:rsid w:val="007E1A59"/>
    <w:rsid w:val="00990D13"/>
    <w:rsid w:val="00C026CB"/>
    <w:rsid w:val="00CE76C0"/>
    <w:rsid w:val="00D3377C"/>
    <w:rsid w:val="00D8244D"/>
    <w:rsid w:val="00EC7FEF"/>
    <w:rsid w:val="00EE4974"/>
    <w:rsid w:val="00F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4BBB9-66B9-4FCB-9193-AB80D785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C026C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0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C026CB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026CB"/>
    <w:rPr>
      <w:sz w:val="22"/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C026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C026CB"/>
  </w:style>
  <w:style w:type="paragraph" w:styleId="a6">
    <w:name w:val="footer"/>
    <w:basedOn w:val="a"/>
    <w:link w:val="Char1"/>
    <w:unhideWhenUsed/>
    <w:rsid w:val="00C026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rsid w:val="00C026CB"/>
  </w:style>
  <w:style w:type="character" w:styleId="-0">
    <w:name w:val="FollowedHyperlink"/>
    <w:uiPriority w:val="99"/>
    <w:semiHidden/>
    <w:unhideWhenUsed/>
    <w:rsid w:val="002136D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gr.zoom.us/j/975937075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pantaz@auth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learning.auth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xaral\AppData\Local\Temp\&#917;&#925;&#913;&#929;&#926;&#919;%20&#924;&#913;&#920;&#919;&#924;&#913;&#932;&#937;&#925;%20&#917;&#928;&#917;&#921;&#915;&#927;&#933;&#931;&#913;%20&#921;&#913;&#932;&#929;&#921;&#922;&#919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ΕΝΑΡΞΗ ΜΑΘΗΜΑΤΩΝ ΕΠΕΙΓΟΥΣΑ ΙΑΤΡΙΚΗ.dot</Template>
  <TotalTime>2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Links>
    <vt:vector size="24" baseType="variant">
      <vt:variant>
        <vt:i4>1966089</vt:i4>
      </vt:variant>
      <vt:variant>
        <vt:i4>6</vt:i4>
      </vt:variant>
      <vt:variant>
        <vt:i4>0</vt:i4>
      </vt:variant>
      <vt:variant>
        <vt:i4>5</vt:i4>
      </vt:variant>
      <vt:variant>
        <vt:lpwstr>http://www.elearning.auth.gr/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https://authgr.zoom.us/j/97593707506</vt:lpwstr>
      </vt:variant>
      <vt:variant>
        <vt:lpwstr/>
      </vt:variant>
      <vt:variant>
        <vt:i4>5505130</vt:i4>
      </vt:variant>
      <vt:variant>
        <vt:i4>0</vt:i4>
      </vt:variant>
      <vt:variant>
        <vt:i4>0</vt:i4>
      </vt:variant>
      <vt:variant>
        <vt:i4>5</vt:i4>
      </vt:variant>
      <vt:variant>
        <vt:lpwstr>mailto:stpantaz@auth.gr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gxaral</dc:creator>
  <cp:keywords/>
  <cp:lastModifiedBy>gxaral</cp:lastModifiedBy>
  <cp:revision>1</cp:revision>
  <cp:lastPrinted>2021-02-27T05:06:00Z</cp:lastPrinted>
  <dcterms:created xsi:type="dcterms:W3CDTF">2021-03-01T08:40:00Z</dcterms:created>
  <dcterms:modified xsi:type="dcterms:W3CDTF">2021-03-01T08:42:00Z</dcterms:modified>
</cp:coreProperties>
</file>