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120E0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120E0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120E0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120E0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120E0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120E0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282A73" w:rsidRDefault="00E6388B" w:rsidP="00120E0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25055">
              <w:rPr>
                <w:rFonts w:ascii="Tahoma" w:hAnsi="Tahoma" w:cs="Tahoma"/>
                <w:sz w:val="16"/>
                <w:szCs w:val="16"/>
              </w:rPr>
              <w:t>18</w:t>
            </w:r>
            <w:r w:rsidR="007B2C4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7885">
              <w:rPr>
                <w:rFonts w:ascii="Tahoma" w:hAnsi="Tahoma" w:cs="Tahoma"/>
                <w:sz w:val="16"/>
                <w:szCs w:val="16"/>
              </w:rPr>
              <w:t>Σεπτεμβρίου</w:t>
            </w:r>
            <w:r w:rsidR="00282A73">
              <w:rPr>
                <w:rFonts w:ascii="Tahoma" w:hAnsi="Tahoma" w:cs="Tahoma"/>
                <w:sz w:val="16"/>
                <w:szCs w:val="16"/>
              </w:rPr>
              <w:t xml:space="preserve"> 2018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E25055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EC6773" w:rsidP="00A9093B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7pt;margin-top:3.15pt;width:420.3pt;height:587.95pt;z-index:251658752;mso-position-horizontal-relative:text;mso-position-vertical-relative:text" filled="f" stroked="f">
            <v:textbox style="mso-next-textbox:#_x0000_s1029">
              <w:txbxContent>
                <w:p w:rsidR="00FC2AB8" w:rsidRPr="00FC2AB8" w:rsidRDefault="00FC2AB8" w:rsidP="00142CBE">
                  <w:pPr>
                    <w:pStyle w:val="Heading1"/>
                    <w:spacing w:before="0"/>
                    <w:jc w:val="center"/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</w:pPr>
                  <w:r w:rsidRPr="00FC2AB8"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  <w:t>ΑΝΑΚΟΙΝΩΣΗ</w:t>
                  </w:r>
                </w:p>
                <w:p w:rsidR="00FC2AB8" w:rsidRDefault="00FC2AB8" w:rsidP="00142CB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2CBE" w:rsidRDefault="00142CBE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25055" w:rsidRDefault="00E25055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E25055" w:rsidRPr="00FC2AB8" w:rsidRDefault="00E25055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Default="00FC2AB8" w:rsidP="00142CBE">
                  <w:pPr>
                    <w:pStyle w:val="BodyTextIndent"/>
                    <w:spacing w:line="240" w:lineRule="auto"/>
                    <w:ind w:right="-86"/>
                    <w:rPr>
                      <w:rFonts w:ascii="Calibri" w:hAnsi="Calibri" w:cs="Calibri"/>
                      <w:sz w:val="20"/>
                    </w:rPr>
                  </w:pPr>
                  <w:bookmarkStart w:id="0" w:name="_GoBack"/>
                  <w:r w:rsidRPr="00FC2AB8">
                    <w:rPr>
                      <w:rFonts w:ascii="Calibri" w:hAnsi="Calibri" w:cs="Calibri"/>
                      <w:sz w:val="20"/>
                    </w:rPr>
                    <w:t xml:space="preserve">Ανακοινώνεται στους φοιτητές του Ιατρικού Τμήματος, ότι οι </w:t>
                  </w:r>
                  <w:r w:rsidRPr="008B6831">
                    <w:rPr>
                      <w:rFonts w:ascii="Calibri" w:hAnsi="Calibri" w:cs="Calibri"/>
                      <w:b/>
                      <w:sz w:val="20"/>
                    </w:rPr>
                    <w:t>γραπτές εξετάσεις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περιόδου </w:t>
                  </w:r>
                  <w:r w:rsidR="00637885">
                    <w:rPr>
                      <w:rFonts w:ascii="Calibri" w:hAnsi="Calibri" w:cs="Calibri"/>
                      <w:sz w:val="20"/>
                    </w:rPr>
                    <w:t>Σεπτεμβρίου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στο μάθημα της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Πνευμονολογίας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θα γίνουν </w:t>
                  </w:r>
                  <w:r w:rsidR="007B2C42">
                    <w:rPr>
                      <w:rFonts w:ascii="Calibri" w:hAnsi="Calibri" w:cs="Calibri"/>
                      <w:sz w:val="20"/>
                    </w:rPr>
                    <w:t xml:space="preserve">τη </w:t>
                  </w:r>
                  <w:r w:rsidR="007B2C42" w:rsidRPr="001744E3">
                    <w:rPr>
                      <w:rFonts w:ascii="Calibri" w:hAnsi="Calibri" w:cs="Calibri"/>
                      <w:b/>
                    </w:rPr>
                    <w:t xml:space="preserve">Δευτέρα </w:t>
                  </w:r>
                  <w:r w:rsidR="00637885" w:rsidRPr="001744E3">
                    <w:rPr>
                      <w:rFonts w:ascii="Calibri" w:hAnsi="Calibri" w:cs="Calibri"/>
                      <w:b/>
                    </w:rPr>
                    <w:t>1/10</w:t>
                  </w:r>
                  <w:r w:rsidR="00AD3F16" w:rsidRPr="001744E3">
                    <w:rPr>
                      <w:rFonts w:ascii="Calibri" w:hAnsi="Calibri" w:cs="Calibri"/>
                      <w:b/>
                    </w:rPr>
                    <w:t>/2018</w:t>
                  </w:r>
                  <w:r w:rsidR="00AD3F16" w:rsidRPr="001744E3">
                    <w:rPr>
                      <w:rFonts w:ascii="Calibri" w:hAnsi="Calibri" w:cs="Calibri"/>
                    </w:rPr>
                    <w:t xml:space="preserve"> </w:t>
                  </w:r>
                  <w:r w:rsidR="00637885">
                    <w:rPr>
                      <w:rFonts w:ascii="Calibri" w:hAnsi="Calibri" w:cs="Calibri"/>
                      <w:sz w:val="20"/>
                    </w:rPr>
                    <w:t>στα Αμφιθέατρα Α’ και Β΄</w:t>
                  </w:r>
                  <w:r w:rsidR="007B2C42">
                    <w:rPr>
                      <w:rFonts w:ascii="Calibri" w:hAnsi="Calibri" w:cs="Calibri"/>
                      <w:sz w:val="20"/>
                    </w:rPr>
                    <w:t xml:space="preserve"> του Ιατρικού Τμήματος </w:t>
                  </w:r>
                  <w:r w:rsidR="007B2C42" w:rsidRPr="00637885">
                    <w:rPr>
                      <w:rFonts w:ascii="Calibri" w:hAnsi="Calibri" w:cs="Calibri"/>
                      <w:b/>
                      <w:sz w:val="20"/>
                    </w:rPr>
                    <w:t xml:space="preserve">ώρα </w:t>
                  </w:r>
                  <w:r w:rsidR="007B2C42" w:rsidRPr="001744E3">
                    <w:rPr>
                      <w:rFonts w:ascii="Calibri" w:hAnsi="Calibri" w:cs="Calibri"/>
                      <w:b/>
                    </w:rPr>
                    <w:t>1</w:t>
                  </w:r>
                  <w:r w:rsidR="00637885" w:rsidRPr="001744E3">
                    <w:rPr>
                      <w:rFonts w:ascii="Calibri" w:hAnsi="Calibri" w:cs="Calibri"/>
                      <w:b/>
                    </w:rPr>
                    <w:t>1</w:t>
                  </w:r>
                  <w:r w:rsidR="007B2C42" w:rsidRPr="001744E3">
                    <w:rPr>
                      <w:rFonts w:ascii="Calibri" w:hAnsi="Calibri" w:cs="Calibri"/>
                      <w:b/>
                    </w:rPr>
                    <w:t>.00</w:t>
                  </w:r>
                  <w:r w:rsidR="007B2C42">
                    <w:rPr>
                      <w:rFonts w:ascii="Calibri" w:hAnsi="Calibri" w:cs="Calibri"/>
                      <w:sz w:val="20"/>
                    </w:rPr>
                    <w:t>.</w:t>
                  </w:r>
                </w:p>
                <w:p w:rsidR="00574625" w:rsidRDefault="00574625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FC2AB8" w:rsidRPr="00574625" w:rsidRDefault="00574625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</w:rPr>
                  </w:pPr>
                  <w:r w:rsidRPr="00574625">
                    <w:rPr>
                      <w:rFonts w:ascii="Calibri" w:hAnsi="Calibri" w:cs="Calibri"/>
                      <w:b/>
                    </w:rPr>
                    <w:t xml:space="preserve">Οι δηλώσεις για την εξέταση μπορούν να γίνουν ηλεκτρονικά </w:t>
                  </w:r>
                  <w:r w:rsidR="00637885">
                    <w:rPr>
                      <w:rFonts w:ascii="Calibri" w:hAnsi="Calibri" w:cs="Calibri"/>
                      <w:b/>
                    </w:rPr>
                    <w:t xml:space="preserve">από </w:t>
                  </w:r>
                  <w:r w:rsidR="00637885" w:rsidRPr="00637885">
                    <w:rPr>
                      <w:rFonts w:ascii="Calibri" w:hAnsi="Calibri" w:cs="Calibri"/>
                      <w:b/>
                      <w:sz w:val="32"/>
                    </w:rPr>
                    <w:t>1</w:t>
                  </w:r>
                  <w:r w:rsidR="00E25055" w:rsidRPr="00E25055">
                    <w:rPr>
                      <w:rFonts w:ascii="Calibri" w:hAnsi="Calibri" w:cs="Calibri"/>
                      <w:b/>
                      <w:sz w:val="32"/>
                    </w:rPr>
                    <w:t>9</w:t>
                  </w:r>
                  <w:r w:rsidR="00637885" w:rsidRPr="00637885">
                    <w:rPr>
                      <w:rFonts w:ascii="Calibri" w:hAnsi="Calibri" w:cs="Calibri"/>
                      <w:b/>
                      <w:sz w:val="32"/>
                    </w:rPr>
                    <w:t xml:space="preserve">/9/2018 έως και 26/9/2018 </w:t>
                  </w:r>
                  <w:r w:rsidRPr="00574625">
                    <w:rPr>
                      <w:rFonts w:ascii="Calibri" w:hAnsi="Calibri" w:cs="Calibri"/>
                      <w:b/>
                    </w:rPr>
                    <w:t xml:space="preserve">(Ονοματεπώνυμο, ΑΕΜ, </w:t>
                  </w:r>
                  <w:r w:rsidRPr="00120E0A">
                    <w:rPr>
                      <w:rFonts w:ascii="Calibri" w:hAnsi="Calibri" w:cs="Calibri"/>
                      <w:b/>
                      <w:sz w:val="32"/>
                    </w:rPr>
                    <w:t>διδάσκοντας</w:t>
                  </w:r>
                  <w:r w:rsidRPr="00574625">
                    <w:rPr>
                      <w:rFonts w:ascii="Calibri" w:hAnsi="Calibri" w:cs="Calibri"/>
                      <w:b/>
                    </w:rPr>
                    <w:t>)</w:t>
                  </w:r>
                  <w:r>
                    <w:rPr>
                      <w:rFonts w:ascii="Calibri" w:hAnsi="Calibri" w:cs="Calibri"/>
                      <w:b/>
                    </w:rPr>
                    <w:t xml:space="preserve"> στο </w:t>
                  </w:r>
                  <w:r>
                    <w:rPr>
                      <w:rFonts w:ascii="Calibri" w:hAnsi="Calibri" w:cs="Calibri"/>
                      <w:b/>
                      <w:lang w:val="en-US"/>
                    </w:rPr>
                    <w:t>email</w:t>
                  </w:r>
                  <w:r w:rsidRPr="00574625">
                    <w:rPr>
                      <w:rFonts w:ascii="Calibri" w:hAnsi="Calibri" w:cs="Calibri"/>
                      <w:b/>
                    </w:rPr>
                    <w:t xml:space="preserve">: </w:t>
                  </w:r>
                  <w:hyperlink r:id="rId11" w:history="1">
                    <w:r w:rsidR="00637885" w:rsidRPr="0026220A">
                      <w:rPr>
                        <w:rStyle w:val="Hyperlink"/>
                        <w:rFonts w:ascii="Calibri" w:hAnsi="Calibri" w:cs="Calibri"/>
                        <w:b/>
                        <w:lang w:val="en-US"/>
                      </w:rPr>
                      <w:t>kontak</w:t>
                    </w:r>
                    <w:r w:rsidR="00637885" w:rsidRPr="0026220A">
                      <w:rPr>
                        <w:rStyle w:val="Hyperlink"/>
                        <w:rFonts w:ascii="Calibri" w:hAnsi="Calibri" w:cs="Calibri"/>
                        <w:b/>
                      </w:rPr>
                      <w:t>@</w:t>
                    </w:r>
                    <w:r w:rsidR="00637885" w:rsidRPr="0026220A">
                      <w:rPr>
                        <w:rStyle w:val="Hyperlink"/>
                        <w:rFonts w:ascii="Calibri" w:hAnsi="Calibri" w:cs="Calibri"/>
                        <w:b/>
                        <w:lang w:val="en-US"/>
                      </w:rPr>
                      <w:t>auth</w:t>
                    </w:r>
                    <w:r w:rsidR="00637885" w:rsidRPr="0026220A">
                      <w:rPr>
                        <w:rStyle w:val="Hyperlink"/>
                        <w:rFonts w:ascii="Calibri" w:hAnsi="Calibri" w:cs="Calibri"/>
                        <w:b/>
                      </w:rPr>
                      <w:t>.</w:t>
                    </w:r>
                    <w:r w:rsidR="00637885" w:rsidRPr="0026220A">
                      <w:rPr>
                        <w:rStyle w:val="Hyperlink"/>
                        <w:rFonts w:ascii="Calibri" w:hAnsi="Calibri" w:cs="Calibri"/>
                        <w:b/>
                        <w:lang w:val="en-US"/>
                      </w:rPr>
                      <w:t>gr</w:t>
                    </w:r>
                  </w:hyperlink>
                  <w:r w:rsidRPr="00574625">
                    <w:rPr>
                      <w:rFonts w:ascii="Calibri" w:hAnsi="Calibri" w:cs="Calibri"/>
                      <w:b/>
                    </w:rPr>
                    <w:t>.</w:t>
                  </w:r>
                  <w:r w:rsidR="00637885">
                    <w:rPr>
                      <w:rFonts w:ascii="Calibri" w:hAnsi="Calibri" w:cs="Calibri"/>
                      <w:b/>
                    </w:rPr>
                    <w:t xml:space="preserve"> Παρακαλούμε για την τήρηση του παραπάνω χρονικού διαστήματος</w:t>
                  </w:r>
                </w:p>
                <w:p w:rsidR="00574625" w:rsidRPr="00FC2AB8" w:rsidRDefault="00574625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FC2AB8" w:rsidRPr="00E25055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sz w:val="20"/>
                      <w:lang w:val="en-US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Οι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προφορικές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εξετάσεις θα διεξαχθούν σ</w:t>
                  </w:r>
                  <w:r w:rsidR="00E25055">
                    <w:rPr>
                      <w:rFonts w:ascii="Calibri" w:hAnsi="Calibri" w:cs="Calibri"/>
                      <w:sz w:val="20"/>
                    </w:rPr>
                    <w:t xml:space="preserve">το Νοσοκομείο «Γ. Παπανικολάου». Θα ενημερωθείτε με </w:t>
                  </w:r>
                  <w:r w:rsidR="00120E0A">
                    <w:rPr>
                      <w:rFonts w:ascii="Calibri" w:hAnsi="Calibri" w:cs="Calibri"/>
                      <w:sz w:val="20"/>
                    </w:rPr>
                    <w:t xml:space="preserve">νέα </w:t>
                  </w:r>
                  <w:r w:rsidR="00E25055">
                    <w:rPr>
                      <w:rFonts w:ascii="Calibri" w:hAnsi="Calibri" w:cs="Calibri"/>
                      <w:sz w:val="20"/>
                    </w:rPr>
                    <w:t>ανακοίνωση.</w:t>
                  </w:r>
                </w:p>
                <w:p w:rsid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20E0A" w:rsidRPr="00FC2AB8" w:rsidRDefault="00120E0A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Από τη Γραμματεία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bookmarkEnd w:id="0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</w:p>
                <w:p w:rsidR="00142CBE" w:rsidRDefault="00142CBE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9B3BDE" w:rsidRPr="009B3BDE" w:rsidRDefault="00EC6773" w:rsidP="00A9093B">
      <w:pPr>
        <w:tabs>
          <w:tab w:val="left" w:pos="8085"/>
        </w:tabs>
      </w:pPr>
      <w:r>
        <w:rPr>
          <w:noProof/>
        </w:rPr>
        <w:pict>
          <v:shape id="_x0000_s1027" type="#_x0000_t202" style="position:absolute;margin-left:-34.95pt;margin-top:12.3pt;width:150.6pt;height:521pt;z-index:251656704" filled="f" stroked="f">
            <v:textbox style="mso-next-textbox:#_x0000_s1027">
              <w:txbxContent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  <w:lang w:val="en-US"/>
                    </w:rPr>
                  </w:pPr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Επεμβατική βρογχοσκόπηση, Έλεγχος διαταραχών ύπνου</w:t>
                  </w:r>
                </w:p>
                <w:p w:rsidR="00AA23EA" w:rsidRPr="00AA3A1C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Θ.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Κοντακιώτης</w:t>
                  </w:r>
                  <w:proofErr w:type="spellEnd"/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Καθηγητής </w:t>
                  </w:r>
                </w:p>
                <w:p w:rsidR="00AA23EA" w:rsidRPr="008D6F80" w:rsidRDefault="00AA23EA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kontak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proofErr w:type="spellStart"/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="008D6F80" w:rsidRP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AA23EA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8D6C6E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άσθμα, Διάμεσες Πνευμονοπάθειες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Παπακώστα </w:t>
                  </w:r>
                </w:p>
                <w:p w:rsidR="004D0BC3" w:rsidRPr="004D0BC3" w:rsidRDefault="004D0BC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Καθηγήτρια </w:t>
                  </w:r>
                </w:p>
                <w:p w:rsidR="009B3BDE" w:rsidRDefault="00EC677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2" w:history="1"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dpapakos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med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auth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9B3B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Κυστική Ίνωση και Λοιμώδη νοσήματα αναπνευστικού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Ι.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Κιουμής</w:t>
                  </w:r>
                  <w:proofErr w:type="spellEnd"/>
                </w:p>
                <w:p w:rsidR="004D0BC3" w:rsidRPr="004D0BC3" w:rsidRDefault="004D0BC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Καθηγητής </w:t>
                  </w:r>
                </w:p>
                <w:p w:rsidR="009B3BDE" w:rsidRPr="00AA3A1C" w:rsidRDefault="00EC677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3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ikioum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8D6C6E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045A2B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Θωρακοσκόπηση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, ΧΑΠ, Αποκατάσταση, νεοπλασίες πνεύμονα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Σπυράτος</w:t>
                  </w:r>
                  <w:proofErr w:type="spellEnd"/>
                </w:p>
                <w:p w:rsidR="004D0BC3" w:rsidRPr="004D0BC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9B3BDE" w:rsidRPr="00AA3A1C" w:rsidRDefault="009B3BDE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diospyrato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3A1C" w:rsidRPr="002F4C4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Φυματίωση, </w:t>
                  </w:r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Ίνωση </w:t>
                  </w:r>
                </w:p>
                <w:p w:rsidR="00AA3A1C" w:rsidRPr="002F4C4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Μανίκα </w:t>
                  </w:r>
                </w:p>
                <w:p w:rsidR="009B3BDE" w:rsidRPr="002F4C4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Καθηγήτρια</w:t>
                  </w:r>
                </w:p>
                <w:p w:rsidR="009B3BDE" w:rsidRPr="004D0BC3" w:rsidRDefault="00EC677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4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ktmn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05@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C3472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ΧΑΠ-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</w:t>
                  </w:r>
                </w:p>
                <w:p w:rsidR="00F51B60" w:rsidRDefault="00A03AB4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Πορπόδης</w:t>
                  </w:r>
                  <w:proofErr w:type="spellEnd"/>
                </w:p>
                <w:p w:rsidR="00F51B60" w:rsidRDefault="00F54048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kporpodis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ΧΑΠ-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βρογχεκτασίες</w:t>
                  </w:r>
                  <w:proofErr w:type="spellEnd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, Διάμεσες </w:t>
                  </w:r>
                  <w:proofErr w:type="spellStart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Πνευμονοπάθειες</w:t>
                  </w:r>
                  <w:r w:rsidR="00A971D3" w:rsidRP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Άσθμα</w:t>
                  </w:r>
                </w:p>
                <w:p w:rsidR="009F1F31" w:rsidRPr="004478A0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Ε. Φούκα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Επιμελήτρια Α’ </w:t>
                  </w:r>
                </w:p>
                <w:p w:rsidR="009F1F31" w:rsidRPr="002F4C43" w:rsidRDefault="009F1F31" w:rsidP="009F1F31">
                  <w:pPr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</w:pPr>
                  <w:proofErr w:type="spellStart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evafo</w:t>
                  </w:r>
                  <w:proofErr w:type="spellEnd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@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.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com</w:t>
                  </w:r>
                </w:p>
                <w:p w:rsidR="009F1F31" w:rsidRPr="002F4C43" w:rsidRDefault="009F1F31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7B2C42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9B3BDE" w:rsidRPr="009B3BDE" w:rsidSect="008E3E11">
      <w:footerReference w:type="default" r:id="rId15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73" w:rsidRDefault="00EC6773">
      <w:r>
        <w:separator/>
      </w:r>
    </w:p>
  </w:endnote>
  <w:endnote w:type="continuationSeparator" w:id="0">
    <w:p w:rsidR="00EC6773" w:rsidRDefault="00EC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73" w:rsidRDefault="00EC6773">
      <w:r>
        <w:separator/>
      </w:r>
    </w:p>
  </w:footnote>
  <w:footnote w:type="continuationSeparator" w:id="0">
    <w:p w:rsidR="00EC6773" w:rsidRDefault="00EC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C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A7"/>
    <w:rsid w:val="000003B1"/>
    <w:rsid w:val="0000313E"/>
    <w:rsid w:val="0003334F"/>
    <w:rsid w:val="00045A2B"/>
    <w:rsid w:val="0005635E"/>
    <w:rsid w:val="00070DD0"/>
    <w:rsid w:val="000846B1"/>
    <w:rsid w:val="00085911"/>
    <w:rsid w:val="000A11E6"/>
    <w:rsid w:val="000C2B9E"/>
    <w:rsid w:val="000D2301"/>
    <w:rsid w:val="000D30AB"/>
    <w:rsid w:val="000D38C5"/>
    <w:rsid w:val="00111870"/>
    <w:rsid w:val="001172DF"/>
    <w:rsid w:val="00120E0A"/>
    <w:rsid w:val="0012127A"/>
    <w:rsid w:val="00126078"/>
    <w:rsid w:val="001411A5"/>
    <w:rsid w:val="00142CBE"/>
    <w:rsid w:val="0014404F"/>
    <w:rsid w:val="00154AC9"/>
    <w:rsid w:val="00157DE1"/>
    <w:rsid w:val="00160EC7"/>
    <w:rsid w:val="00160F5B"/>
    <w:rsid w:val="0017420F"/>
    <w:rsid w:val="001744E3"/>
    <w:rsid w:val="00174F5A"/>
    <w:rsid w:val="00176DB7"/>
    <w:rsid w:val="00181645"/>
    <w:rsid w:val="001958C9"/>
    <w:rsid w:val="00195C70"/>
    <w:rsid w:val="00197A33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41B6"/>
    <w:rsid w:val="00206DA2"/>
    <w:rsid w:val="00207099"/>
    <w:rsid w:val="00223188"/>
    <w:rsid w:val="002240AE"/>
    <w:rsid w:val="00226632"/>
    <w:rsid w:val="00230B1C"/>
    <w:rsid w:val="00231F14"/>
    <w:rsid w:val="00234572"/>
    <w:rsid w:val="00262747"/>
    <w:rsid w:val="00280208"/>
    <w:rsid w:val="00282A73"/>
    <w:rsid w:val="00287CF8"/>
    <w:rsid w:val="00293DA8"/>
    <w:rsid w:val="00294F3A"/>
    <w:rsid w:val="002A6F19"/>
    <w:rsid w:val="002B6B57"/>
    <w:rsid w:val="002D0ADC"/>
    <w:rsid w:val="002D30DF"/>
    <w:rsid w:val="002E0CB7"/>
    <w:rsid w:val="002E122C"/>
    <w:rsid w:val="002E1640"/>
    <w:rsid w:val="002E31C3"/>
    <w:rsid w:val="002F4C43"/>
    <w:rsid w:val="002F7704"/>
    <w:rsid w:val="003209D3"/>
    <w:rsid w:val="003228D4"/>
    <w:rsid w:val="00326D97"/>
    <w:rsid w:val="00330152"/>
    <w:rsid w:val="00331979"/>
    <w:rsid w:val="003535BC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C2C57"/>
    <w:rsid w:val="003D549D"/>
    <w:rsid w:val="003F1952"/>
    <w:rsid w:val="004010E8"/>
    <w:rsid w:val="0040493B"/>
    <w:rsid w:val="00407378"/>
    <w:rsid w:val="00407521"/>
    <w:rsid w:val="004349F1"/>
    <w:rsid w:val="004449E2"/>
    <w:rsid w:val="00445060"/>
    <w:rsid w:val="00455744"/>
    <w:rsid w:val="0045645C"/>
    <w:rsid w:val="0047298A"/>
    <w:rsid w:val="0047417D"/>
    <w:rsid w:val="004923A9"/>
    <w:rsid w:val="004A11A3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742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74625"/>
    <w:rsid w:val="00586E03"/>
    <w:rsid w:val="00595796"/>
    <w:rsid w:val="005A07E6"/>
    <w:rsid w:val="005B2565"/>
    <w:rsid w:val="005B7068"/>
    <w:rsid w:val="005B736A"/>
    <w:rsid w:val="005C6322"/>
    <w:rsid w:val="005D52B9"/>
    <w:rsid w:val="005D6427"/>
    <w:rsid w:val="005E6DE2"/>
    <w:rsid w:val="005E797C"/>
    <w:rsid w:val="005F7B75"/>
    <w:rsid w:val="006030B4"/>
    <w:rsid w:val="0061670D"/>
    <w:rsid w:val="00632470"/>
    <w:rsid w:val="006346D4"/>
    <w:rsid w:val="00634995"/>
    <w:rsid w:val="00635416"/>
    <w:rsid w:val="00637885"/>
    <w:rsid w:val="00640B62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5DAA"/>
    <w:rsid w:val="006E65F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1F40"/>
    <w:rsid w:val="00765687"/>
    <w:rsid w:val="0077374B"/>
    <w:rsid w:val="0078598A"/>
    <w:rsid w:val="00786C1F"/>
    <w:rsid w:val="007A635E"/>
    <w:rsid w:val="007B2C42"/>
    <w:rsid w:val="007C09A0"/>
    <w:rsid w:val="007C4287"/>
    <w:rsid w:val="007D728C"/>
    <w:rsid w:val="007E1790"/>
    <w:rsid w:val="007E4CB3"/>
    <w:rsid w:val="007E7204"/>
    <w:rsid w:val="00805A76"/>
    <w:rsid w:val="00806516"/>
    <w:rsid w:val="00825532"/>
    <w:rsid w:val="00856E7C"/>
    <w:rsid w:val="00873D45"/>
    <w:rsid w:val="00884E83"/>
    <w:rsid w:val="008877CA"/>
    <w:rsid w:val="00890DD7"/>
    <w:rsid w:val="00892593"/>
    <w:rsid w:val="008B6831"/>
    <w:rsid w:val="008C118A"/>
    <w:rsid w:val="008D6C6E"/>
    <w:rsid w:val="008D6F80"/>
    <w:rsid w:val="008E093F"/>
    <w:rsid w:val="008E2C6F"/>
    <w:rsid w:val="008E3E11"/>
    <w:rsid w:val="008E6162"/>
    <w:rsid w:val="008E625C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00D0"/>
    <w:rsid w:val="009A408E"/>
    <w:rsid w:val="009A53BC"/>
    <w:rsid w:val="009A5884"/>
    <w:rsid w:val="009A7649"/>
    <w:rsid w:val="009B3BDE"/>
    <w:rsid w:val="009B4E46"/>
    <w:rsid w:val="009B69E8"/>
    <w:rsid w:val="009C1ED7"/>
    <w:rsid w:val="009C4579"/>
    <w:rsid w:val="009C696C"/>
    <w:rsid w:val="009D6894"/>
    <w:rsid w:val="009F1F31"/>
    <w:rsid w:val="009F6CEB"/>
    <w:rsid w:val="00A03AB4"/>
    <w:rsid w:val="00A13C4E"/>
    <w:rsid w:val="00A227AE"/>
    <w:rsid w:val="00A247F3"/>
    <w:rsid w:val="00A3285B"/>
    <w:rsid w:val="00A35F84"/>
    <w:rsid w:val="00A41E09"/>
    <w:rsid w:val="00A42DD5"/>
    <w:rsid w:val="00A565B6"/>
    <w:rsid w:val="00A63671"/>
    <w:rsid w:val="00A65EA8"/>
    <w:rsid w:val="00A774EA"/>
    <w:rsid w:val="00A77976"/>
    <w:rsid w:val="00A77D1A"/>
    <w:rsid w:val="00A81AFB"/>
    <w:rsid w:val="00A826F6"/>
    <w:rsid w:val="00A9093B"/>
    <w:rsid w:val="00A971D3"/>
    <w:rsid w:val="00AA23EA"/>
    <w:rsid w:val="00AA2590"/>
    <w:rsid w:val="00AA2F27"/>
    <w:rsid w:val="00AA397C"/>
    <w:rsid w:val="00AA3A1C"/>
    <w:rsid w:val="00AB458C"/>
    <w:rsid w:val="00AC1CDE"/>
    <w:rsid w:val="00AD3F16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30BB9"/>
    <w:rsid w:val="00B45847"/>
    <w:rsid w:val="00B73779"/>
    <w:rsid w:val="00B76A3C"/>
    <w:rsid w:val="00B8651F"/>
    <w:rsid w:val="00B86A38"/>
    <w:rsid w:val="00B87FC5"/>
    <w:rsid w:val="00B969DE"/>
    <w:rsid w:val="00BA04B1"/>
    <w:rsid w:val="00BA0F1A"/>
    <w:rsid w:val="00BB09F7"/>
    <w:rsid w:val="00BC0F35"/>
    <w:rsid w:val="00BD6F8F"/>
    <w:rsid w:val="00BE0D4E"/>
    <w:rsid w:val="00BF0502"/>
    <w:rsid w:val="00C01E24"/>
    <w:rsid w:val="00C12520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74DD0"/>
    <w:rsid w:val="00C80721"/>
    <w:rsid w:val="00C80BD4"/>
    <w:rsid w:val="00C81B4E"/>
    <w:rsid w:val="00CA7C2D"/>
    <w:rsid w:val="00CA7F74"/>
    <w:rsid w:val="00CB6E0D"/>
    <w:rsid w:val="00CD07BA"/>
    <w:rsid w:val="00CD11BD"/>
    <w:rsid w:val="00CD17DB"/>
    <w:rsid w:val="00CD17F4"/>
    <w:rsid w:val="00CD65F5"/>
    <w:rsid w:val="00CD68C9"/>
    <w:rsid w:val="00CE4CAF"/>
    <w:rsid w:val="00CF1E05"/>
    <w:rsid w:val="00CF3ACE"/>
    <w:rsid w:val="00CF3F66"/>
    <w:rsid w:val="00CF6AC2"/>
    <w:rsid w:val="00D00739"/>
    <w:rsid w:val="00D12DC6"/>
    <w:rsid w:val="00D17F94"/>
    <w:rsid w:val="00D243E6"/>
    <w:rsid w:val="00D27FB8"/>
    <w:rsid w:val="00D3290B"/>
    <w:rsid w:val="00D32E5F"/>
    <w:rsid w:val="00D45C20"/>
    <w:rsid w:val="00D540DC"/>
    <w:rsid w:val="00D55DED"/>
    <w:rsid w:val="00D56A4C"/>
    <w:rsid w:val="00D56EAB"/>
    <w:rsid w:val="00D612BC"/>
    <w:rsid w:val="00D70010"/>
    <w:rsid w:val="00D711BA"/>
    <w:rsid w:val="00DA056D"/>
    <w:rsid w:val="00DA1419"/>
    <w:rsid w:val="00DA79D8"/>
    <w:rsid w:val="00DB01A5"/>
    <w:rsid w:val="00DC264C"/>
    <w:rsid w:val="00DD1867"/>
    <w:rsid w:val="00DD7012"/>
    <w:rsid w:val="00DE368A"/>
    <w:rsid w:val="00DF5C4D"/>
    <w:rsid w:val="00E144DF"/>
    <w:rsid w:val="00E14883"/>
    <w:rsid w:val="00E25055"/>
    <w:rsid w:val="00E27FBA"/>
    <w:rsid w:val="00E34F42"/>
    <w:rsid w:val="00E35906"/>
    <w:rsid w:val="00E40F03"/>
    <w:rsid w:val="00E633C3"/>
    <w:rsid w:val="00E6388B"/>
    <w:rsid w:val="00E81A31"/>
    <w:rsid w:val="00E92C6E"/>
    <w:rsid w:val="00EA1AC8"/>
    <w:rsid w:val="00EA2CC7"/>
    <w:rsid w:val="00EA665B"/>
    <w:rsid w:val="00EA7097"/>
    <w:rsid w:val="00EB214E"/>
    <w:rsid w:val="00EC6773"/>
    <w:rsid w:val="00ED24E5"/>
    <w:rsid w:val="00EE5646"/>
    <w:rsid w:val="00EF2A01"/>
    <w:rsid w:val="00F138E7"/>
    <w:rsid w:val="00F2313A"/>
    <w:rsid w:val="00F243F5"/>
    <w:rsid w:val="00F25F7F"/>
    <w:rsid w:val="00F26148"/>
    <w:rsid w:val="00F40A2C"/>
    <w:rsid w:val="00F47B12"/>
    <w:rsid w:val="00F51B60"/>
    <w:rsid w:val="00F54048"/>
    <w:rsid w:val="00F72916"/>
    <w:rsid w:val="00F83B7B"/>
    <w:rsid w:val="00F84C57"/>
    <w:rsid w:val="00FA65D6"/>
    <w:rsid w:val="00FB1EB8"/>
    <w:rsid w:val="00FB5CA3"/>
    <w:rsid w:val="00FB5F02"/>
    <w:rsid w:val="00FB72B5"/>
    <w:rsid w:val="00FC2AB8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177D1CD0-CBEA-480E-9A8F-BCDC3022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93B"/>
    <w:rPr>
      <w:color w:val="0000FF"/>
      <w:u w:val="single"/>
    </w:rPr>
  </w:style>
  <w:style w:type="paragraph" w:styleId="Header">
    <w:name w:val="header"/>
    <w:basedOn w:val="Normal"/>
    <w:rsid w:val="00A90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9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0D85"/>
    <w:pPr>
      <w:spacing w:line="360" w:lineRule="auto"/>
      <w:ind w:firstLine="360"/>
      <w:jc w:val="both"/>
    </w:pPr>
    <w:rPr>
      <w:szCs w:val="20"/>
    </w:rPr>
  </w:style>
  <w:style w:type="paragraph" w:styleId="BlockText">
    <w:name w:val="Block Text"/>
    <w:basedOn w:val="Normal"/>
    <w:rsid w:val="00FF3249"/>
    <w:pPr>
      <w:ind w:left="-540" w:right="-514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50A86"/>
    <w:rPr>
      <w:b/>
      <w:bCs/>
    </w:rPr>
  </w:style>
  <w:style w:type="paragraph" w:styleId="BalloonText">
    <w:name w:val="Balloon Text"/>
    <w:basedOn w:val="Normal"/>
    <w:link w:val="BalloonTextChar"/>
    <w:rsid w:val="005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6F80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F80"/>
    <w:pPr>
      <w:spacing w:before="100" w:beforeAutospacing="1" w:after="119"/>
    </w:pPr>
  </w:style>
  <w:style w:type="character" w:customStyle="1" w:styleId="Heading1Char">
    <w:name w:val="Heading 1 Char"/>
    <w:basedOn w:val="DefaultParagraphFont"/>
    <w:link w:val="Heading1"/>
    <w:rsid w:val="00AA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kioum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apakos@med.auth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@auth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rog@med.a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tmn05@yahoo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0698-ED9A-48CF-B75B-A6257382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465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2017-09-29T06:37:00Z</cp:lastPrinted>
  <dcterms:created xsi:type="dcterms:W3CDTF">2018-09-18T11:05:00Z</dcterms:created>
  <dcterms:modified xsi:type="dcterms:W3CDTF">2018-09-18T11:05:00Z</dcterms:modified>
</cp:coreProperties>
</file>