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Πτυχίου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>
        <w:rPr>
          <w:rFonts w:ascii="Arial" w:hAnsi="Arial" w:cs="Arial"/>
          <w:sz w:val="24"/>
          <w:szCs w:val="24"/>
        </w:rPr>
        <w:t xml:space="preserve"> την </w:t>
      </w:r>
      <w:r w:rsidR="00E618BB">
        <w:rPr>
          <w:rFonts w:ascii="Arial" w:hAnsi="Arial" w:cs="Arial"/>
          <w:b/>
          <w:sz w:val="24"/>
          <w:szCs w:val="24"/>
        </w:rPr>
        <w:t>Παρασκευή 8-2-2019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F83DE8">
        <w:rPr>
          <w:rFonts w:ascii="Arial" w:hAnsi="Arial" w:cs="Arial"/>
          <w:b/>
          <w:sz w:val="24"/>
          <w:szCs w:val="24"/>
        </w:rPr>
        <w:t>13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proofErr w:type="spellStart"/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</w:t>
      </w:r>
      <w:proofErr w:type="spellEnd"/>
      <w:r w:rsidRPr="003D712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r w:rsidR="00A42C48">
        <w:rPr>
          <w:rFonts w:ascii="Arial" w:hAnsi="Arial" w:cs="Arial"/>
          <w:b/>
          <w:sz w:val="24"/>
          <w:szCs w:val="24"/>
        </w:rPr>
        <w:t>αμφιθέατρο «</w:t>
      </w:r>
      <w:proofErr w:type="spellStart"/>
      <w:r w:rsidR="00A42C48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A42C48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του Ιπποκρατείου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</w:t>
      </w:r>
      <w:r w:rsidR="00E618BB">
        <w:rPr>
          <w:rFonts w:ascii="Arial" w:hAnsi="Arial" w:cs="Arial"/>
          <w:sz w:val="24"/>
          <w:szCs w:val="24"/>
        </w:rPr>
        <w:t xml:space="preserve">από 7-1-19 </w:t>
      </w:r>
      <w:r w:rsidR="00806491">
        <w:rPr>
          <w:rFonts w:ascii="Arial" w:hAnsi="Arial" w:cs="Arial"/>
          <w:sz w:val="24"/>
          <w:szCs w:val="24"/>
        </w:rPr>
        <w:t xml:space="preserve">έως </w:t>
      </w:r>
      <w:r w:rsidR="00E618BB">
        <w:rPr>
          <w:rFonts w:ascii="Arial" w:hAnsi="Arial" w:cs="Arial"/>
          <w:sz w:val="24"/>
          <w:szCs w:val="24"/>
        </w:rPr>
        <w:t>31-1-2019</w:t>
      </w:r>
      <w:bookmarkStart w:id="0" w:name="_GoBack"/>
      <w:bookmarkEnd w:id="0"/>
      <w:r w:rsidR="00B54BF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86" w:rsidRDefault="00B00B86" w:rsidP="006938A4">
      <w:r>
        <w:separator/>
      </w:r>
    </w:p>
  </w:endnote>
  <w:endnote w:type="continuationSeparator" w:id="0">
    <w:p w:rsidR="00B00B86" w:rsidRDefault="00B00B86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86" w:rsidRDefault="00B00B86" w:rsidP="006938A4">
      <w:r>
        <w:separator/>
      </w:r>
    </w:p>
  </w:footnote>
  <w:footnote w:type="continuationSeparator" w:id="0">
    <w:p w:rsidR="00B00B86" w:rsidRDefault="00B00B86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2A280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A42C48" w:rsidRDefault="00E618B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11-12</w:t>
                          </w:r>
                          <w:r w:rsidR="00852F81">
                            <w:rPr>
                              <w:lang w:val="en-US"/>
                            </w:rPr>
                            <w:t>-</w:t>
                          </w:r>
                          <w:r w:rsidR="00F83DE8">
                            <w:rPr>
                              <w:lang w:val="en-US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A42C48" w:rsidRDefault="00E618B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11-12</w:t>
                    </w:r>
                    <w:r w:rsidR="00852F81">
                      <w:rPr>
                        <w:lang w:val="en-US"/>
                      </w:rPr>
                      <w:t>-</w:t>
                    </w:r>
                    <w:r w:rsidR="00F83DE8">
                      <w:rPr>
                        <w:lang w:val="en-US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8"/>
    <w:rsid w:val="00057EA0"/>
    <w:rsid w:val="00094F4E"/>
    <w:rsid w:val="002A2808"/>
    <w:rsid w:val="002C6DB3"/>
    <w:rsid w:val="002F28C5"/>
    <w:rsid w:val="00310981"/>
    <w:rsid w:val="003D7126"/>
    <w:rsid w:val="004C596E"/>
    <w:rsid w:val="0050192E"/>
    <w:rsid w:val="00633A29"/>
    <w:rsid w:val="006938A4"/>
    <w:rsid w:val="006B3007"/>
    <w:rsid w:val="007129FF"/>
    <w:rsid w:val="00806491"/>
    <w:rsid w:val="00852F81"/>
    <w:rsid w:val="008D57F9"/>
    <w:rsid w:val="008E404B"/>
    <w:rsid w:val="008F75D7"/>
    <w:rsid w:val="009C61A7"/>
    <w:rsid w:val="009F7A5C"/>
    <w:rsid w:val="00A33340"/>
    <w:rsid w:val="00A42C48"/>
    <w:rsid w:val="00B00B86"/>
    <w:rsid w:val="00B54BF1"/>
    <w:rsid w:val="00BF152E"/>
    <w:rsid w:val="00C85317"/>
    <w:rsid w:val="00D05CF9"/>
    <w:rsid w:val="00DF241E"/>
    <w:rsid w:val="00E618BB"/>
    <w:rsid w:val="00EF470A"/>
    <w:rsid w:val="00F83DE8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31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2011-10-13T10:08:00Z</cp:lastPrinted>
  <dcterms:created xsi:type="dcterms:W3CDTF">2016-05-12T09:10:00Z</dcterms:created>
  <dcterms:modified xsi:type="dcterms:W3CDTF">2018-12-11T06:46:00Z</dcterms:modified>
</cp:coreProperties>
</file>